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257" w:type="pct"/>
        <w:tblInd w:w="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/>
      </w:tblPr>
      <w:tblGrid>
        <w:gridCol w:w="5008"/>
        <w:gridCol w:w="3963"/>
      </w:tblGrid>
      <w:tr w:rsidR="006724BD" w:rsidRPr="006724BD" w:rsidTr="009B6E2B">
        <w:trPr>
          <w:trHeight w:hRule="exact" w:val="2373"/>
        </w:trPr>
        <w:tc>
          <w:tcPr>
            <w:tcW w:w="5008" w:type="dxa"/>
            <w:tcMar>
              <w:right w:w="144" w:type="dxa"/>
            </w:tcMar>
            <w:vAlign w:val="bottom"/>
          </w:tcPr>
          <w:p w:rsidR="007A0F44" w:rsidRPr="00B42CB1" w:rsidRDefault="00B94C24" w:rsidP="00174A87">
            <w:pPr>
              <w:pStyle w:val="Title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      </w:t>
            </w:r>
            <w:r w:rsidR="001528C7" w:rsidRPr="00B42CB1">
              <w:rPr>
                <w:rFonts w:ascii="Times New Roman" w:hAnsi="Times New Roman" w:cs="Times New Roman"/>
                <w:sz w:val="40"/>
              </w:rPr>
              <w:t>HILARI</w:t>
            </w:r>
            <w:r w:rsidR="00AD6D90" w:rsidRPr="00B42CB1">
              <w:rPr>
                <w:rFonts w:ascii="Times New Roman" w:hAnsi="Times New Roman" w:cs="Times New Roman"/>
                <w:sz w:val="40"/>
              </w:rPr>
              <w:t>US</w:t>
            </w:r>
            <w:r w:rsidR="00B42CB1" w:rsidRPr="00B42CB1">
              <w:rPr>
                <w:rFonts w:ascii="Times New Roman" w:hAnsi="Times New Roman" w:cs="Times New Roman"/>
                <w:sz w:val="40"/>
              </w:rPr>
              <w:t xml:space="preserve">  Hasda</w:t>
            </w:r>
          </w:p>
          <w:p w:rsidR="007A0F44" w:rsidRPr="001528C7" w:rsidRDefault="007A0F44" w:rsidP="00174A87">
            <w:pPr>
              <w:pStyle w:val="Subtitle"/>
              <w:rPr>
                <w:b w:val="0"/>
              </w:rPr>
            </w:pPr>
          </w:p>
        </w:tc>
        <w:tc>
          <w:tcPr>
            <w:tcW w:w="3963" w:type="dxa"/>
            <w:tcMar>
              <w:left w:w="144" w:type="dxa"/>
            </w:tcMar>
            <w:vAlign w:val="bottom"/>
          </w:tcPr>
          <w:p w:rsidR="00AD6D90" w:rsidRPr="006724BD" w:rsidRDefault="00AD6D90" w:rsidP="009B6E2B">
            <w:pPr>
              <w:rPr>
                <w:b/>
                <w:color w:val="auto"/>
                <w:sz w:val="24"/>
                <w:szCs w:val="24"/>
              </w:rPr>
            </w:pPr>
            <w:r w:rsidRPr="006724BD">
              <w:rPr>
                <w:b/>
                <w:color w:val="auto"/>
                <w:sz w:val="24"/>
                <w:szCs w:val="24"/>
              </w:rPr>
              <w:t>Address:</w:t>
            </w:r>
          </w:p>
          <w:p w:rsidR="00AD6D90" w:rsidRPr="006724BD" w:rsidRDefault="00AD6D90" w:rsidP="009B6E2B">
            <w:pPr>
              <w:rPr>
                <w:b/>
                <w:bCs/>
                <w:color w:val="auto"/>
                <w:sz w:val="24"/>
                <w:szCs w:val="24"/>
              </w:rPr>
            </w:pPr>
            <w:r w:rsidRPr="006724BD">
              <w:rPr>
                <w:b/>
                <w:bCs/>
                <w:color w:val="auto"/>
                <w:sz w:val="24"/>
                <w:szCs w:val="24"/>
              </w:rPr>
              <w:t>Barovita, Post: Baidara, P.S: Itahar, District: North Dinajpur</w:t>
            </w:r>
          </w:p>
          <w:p w:rsidR="00AD6D90" w:rsidRPr="006724BD" w:rsidRDefault="00AD6D90" w:rsidP="009B6E2B">
            <w:pPr>
              <w:rPr>
                <w:b/>
                <w:bCs/>
                <w:color w:val="auto"/>
                <w:sz w:val="24"/>
                <w:szCs w:val="24"/>
              </w:rPr>
            </w:pPr>
            <w:r w:rsidRPr="006724BD">
              <w:rPr>
                <w:b/>
                <w:bCs/>
                <w:color w:val="auto"/>
                <w:sz w:val="24"/>
                <w:szCs w:val="24"/>
              </w:rPr>
              <w:t>West Bengal -PIN.73312</w:t>
            </w:r>
            <w:r w:rsidR="00B26A6E">
              <w:rPr>
                <w:b/>
                <w:bCs/>
                <w:color w:val="auto"/>
                <w:sz w:val="24"/>
                <w:szCs w:val="24"/>
              </w:rPr>
              <w:t>8</w:t>
            </w:r>
            <w:r w:rsidRPr="006724BD">
              <w:rPr>
                <w:b/>
                <w:bCs/>
                <w:color w:val="auto"/>
                <w:sz w:val="24"/>
                <w:szCs w:val="24"/>
              </w:rPr>
              <w:t>, India</w:t>
            </w:r>
          </w:p>
          <w:p w:rsidR="00AD6D90" w:rsidRPr="006724BD" w:rsidRDefault="00AD6D90" w:rsidP="009B6E2B">
            <w:pPr>
              <w:rPr>
                <w:b/>
                <w:bCs/>
                <w:color w:val="auto"/>
                <w:sz w:val="24"/>
                <w:szCs w:val="24"/>
              </w:rPr>
            </w:pPr>
            <w:r w:rsidRPr="006724BD">
              <w:rPr>
                <w:b/>
                <w:bCs/>
                <w:color w:val="auto"/>
                <w:sz w:val="24"/>
                <w:szCs w:val="24"/>
              </w:rPr>
              <w:t>Contact No. 9932508754</w:t>
            </w:r>
          </w:p>
          <w:p w:rsidR="00AD6D90" w:rsidRPr="006724BD" w:rsidRDefault="00AD6D90" w:rsidP="009B6E2B">
            <w:pPr>
              <w:rPr>
                <w:b/>
                <w:bCs/>
                <w:color w:val="auto"/>
                <w:sz w:val="24"/>
                <w:szCs w:val="24"/>
              </w:rPr>
            </w:pPr>
            <w:r w:rsidRPr="006724BD">
              <w:rPr>
                <w:b/>
                <w:bCs/>
                <w:color w:val="auto"/>
                <w:sz w:val="24"/>
                <w:szCs w:val="24"/>
              </w:rPr>
              <w:t xml:space="preserve">Email: </w:t>
            </w:r>
            <w:hyperlink r:id="rId11" w:history="1">
              <w:r w:rsidRPr="006724BD">
                <w:rPr>
                  <w:rStyle w:val="Hyperlink"/>
                  <w:b/>
                  <w:bCs/>
                  <w:color w:val="auto"/>
                  <w:sz w:val="24"/>
                  <w:szCs w:val="24"/>
                  <w:u w:val="none"/>
                </w:rPr>
                <w:t>hila0779@gmail.com</w:t>
              </w:r>
            </w:hyperlink>
          </w:p>
          <w:p w:rsidR="00AD6D90" w:rsidRPr="006724BD" w:rsidRDefault="00AD6D90" w:rsidP="00AD6D90">
            <w:pPr>
              <w:jc w:val="right"/>
              <w:rPr>
                <w:color w:val="auto"/>
                <w:sz w:val="24"/>
                <w:szCs w:val="24"/>
              </w:rPr>
            </w:pPr>
          </w:p>
          <w:p w:rsidR="007A0F44" w:rsidRPr="006724BD" w:rsidRDefault="007A0F44" w:rsidP="00AD6D90">
            <w:pPr>
              <w:pStyle w:val="ContactInfo"/>
              <w:rPr>
                <w:color w:val="auto"/>
                <w:sz w:val="24"/>
                <w:szCs w:val="24"/>
              </w:rPr>
            </w:pPr>
          </w:p>
          <w:p w:rsidR="007A0F44" w:rsidRPr="006724BD" w:rsidRDefault="002D65A8" w:rsidP="00AD6D90">
            <w:pPr>
              <w:pStyle w:val="ContactInf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  <w:u w:val="single"/>
                </w:rPr>
                <w:alias w:val="Enter phone:"/>
                <w:tag w:val="Enter phone:"/>
                <w:id w:val="381135673"/>
                <w:placeholder>
                  <w:docPart w:val="22DC07C08AC3468F8BF1C82ADC63D00F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Content>
                <w:r w:rsidR="007A0F44" w:rsidRPr="006724BD">
                  <w:rPr>
                    <w:color w:val="auto"/>
                    <w:sz w:val="24"/>
                    <w:szCs w:val="24"/>
                  </w:rPr>
                  <w:t>Phone</w:t>
                </w:r>
              </w:sdtContent>
            </w:sdt>
            <w:r>
              <w:rPr>
                <w:noProof/>
                <w:color w:val="auto"/>
                <w:sz w:val="24"/>
                <w:szCs w:val="24"/>
              </w:rPr>
            </w:r>
            <w:r>
              <w:rPr>
                <w:noProof/>
                <w:color w:val="auto"/>
                <w:sz w:val="24"/>
                <w:szCs w:val="24"/>
              </w:rPr>
              <w:pict>
                <v:shape id="Telephone icon" o:spid="_x0000_s2104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<w10:wrap type="none"/>
                  <w10:anchorlock/>
                </v:shape>
              </w:pict>
            </w:r>
          </w:p>
          <w:p w:rsidR="007A0F44" w:rsidRPr="006724BD" w:rsidRDefault="002D65A8" w:rsidP="00AD6D90">
            <w:pPr>
              <w:pStyle w:val="ContactInf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alias w:val="Enter email:"/>
                <w:tag w:val="Enter email:"/>
                <w:id w:val="479813182"/>
                <w:placeholder>
                  <w:docPart w:val="AF4D627B7E88477297CD89CD8E6C7D10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Content>
                <w:r w:rsidR="007A0F44" w:rsidRPr="006724BD">
                  <w:rPr>
                    <w:color w:val="auto"/>
                    <w:sz w:val="24"/>
                    <w:szCs w:val="24"/>
                  </w:rPr>
                  <w:t>Email</w:t>
                </w:r>
              </w:sdtContent>
            </w:sdt>
            <w:r>
              <w:rPr>
                <w:noProof/>
                <w:color w:val="auto"/>
                <w:sz w:val="24"/>
                <w:szCs w:val="24"/>
              </w:rPr>
            </w:r>
            <w:r>
              <w:rPr>
                <w:noProof/>
                <w:color w:val="auto"/>
                <w:sz w:val="24"/>
                <w:szCs w:val="24"/>
              </w:rPr>
              <w:pict>
                <v:shape id="Freeform 5" o:spid="_x0000_s2103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<o:lock v:ext="edit" aspectratio="t" verticies="t"/>
                  <w10:wrap type="none"/>
                  <w10:anchorlock/>
                </v:shape>
              </w:pict>
            </w:r>
          </w:p>
          <w:p w:rsidR="007A0F44" w:rsidRPr="006724BD" w:rsidRDefault="002D65A8" w:rsidP="00AD6D90">
            <w:pPr>
              <w:pStyle w:val="ContactInf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alias w:val="Enter LinkedIn profile:"/>
                <w:tag w:val="Enter LinkedIn profile:"/>
                <w:id w:val="-1253892234"/>
                <w:placeholder>
                  <w:docPart w:val="DE03C9CA4BD14A10801E34AD2D07FF2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Content>
                <w:r w:rsidR="007A0F44" w:rsidRPr="006724BD">
                  <w:rPr>
                    <w:color w:val="auto"/>
                    <w:sz w:val="24"/>
                    <w:szCs w:val="24"/>
                  </w:rPr>
                  <w:t>LinkedIn Profile</w:t>
                </w:r>
              </w:sdtContent>
            </w:sdt>
            <w:r>
              <w:rPr>
                <w:noProof/>
                <w:color w:val="auto"/>
                <w:sz w:val="24"/>
                <w:szCs w:val="24"/>
              </w:rPr>
            </w:r>
            <w:r>
              <w:rPr>
                <w:noProof/>
                <w:color w:val="auto"/>
                <w:sz w:val="24"/>
                <w:szCs w:val="24"/>
              </w:rPr>
              <w:pict>
                <v:shape id="LinkedIn icon" o:spid="_x0000_s2102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<o:lock v:ext="edit" verticies="t"/>
                  <w10:wrap type="none"/>
                  <w10:anchorlock/>
                </v:shape>
              </w:pict>
            </w:r>
          </w:p>
          <w:p w:rsidR="007A0F44" w:rsidRPr="006724BD" w:rsidRDefault="002D65A8" w:rsidP="00AD6D90">
            <w:pPr>
              <w:pStyle w:val="ContactInf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alias w:val="Enter Twitter/blog/portfolio:"/>
                <w:tag w:val="Enter Twitter/blog/portfolio:"/>
                <w:id w:val="1198669372"/>
                <w:placeholder>
                  <w:docPart w:val="1B588DF7304F4DFBB7D556AFC91D4C5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 w:multiLine="1"/>
              </w:sdtPr>
              <w:sdtContent>
                <w:r w:rsidR="007A0F44" w:rsidRPr="006724BD">
                  <w:rPr>
                    <w:color w:val="auto"/>
                    <w:sz w:val="24"/>
                    <w:szCs w:val="24"/>
                  </w:rPr>
                  <w:t>Twitter/Blog/Portfolio</w:t>
                </w:r>
              </w:sdtContent>
            </w:sdt>
            <w:r>
              <w:rPr>
                <w:noProof/>
                <w:color w:val="auto"/>
                <w:sz w:val="24"/>
                <w:szCs w:val="24"/>
              </w:rPr>
            </w:r>
            <w:r>
              <w:rPr>
                <w:noProof/>
                <w:color w:val="auto"/>
                <w:sz w:val="24"/>
                <w:szCs w:val="24"/>
              </w:rPr>
              <w:pict>
                <v:shape id="Website icon" o:spid="_x0000_s2101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<o:lock v:ext="edit" verticies="t"/>
                  <w10:wrap type="none"/>
                  <w10:anchorlock/>
                </v:shape>
              </w:pic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117"/>
        <w:tblW w:w="5425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724"/>
        <w:gridCol w:w="8533"/>
      </w:tblGrid>
      <w:tr w:rsidR="009E6E11" w:rsidRPr="00565B06" w:rsidTr="009E6E11">
        <w:trPr>
          <w:cnfStyle w:val="10000000000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9E6E11" w:rsidRPr="00565B06" w:rsidRDefault="002D65A8" w:rsidP="009E6E11">
            <w:pPr>
              <w:pStyle w:val="Icons"/>
            </w:pPr>
            <w:r w:rsidRPr="002D65A8">
              <w:rPr>
                <w:b w:val="0"/>
                <w:bCs w:val="0"/>
                <w:noProof/>
              </w:rPr>
            </w:r>
            <w:r w:rsidRPr="002D65A8">
              <w:rPr>
                <w:b w:val="0"/>
                <w:bCs w:val="0"/>
                <w:noProof/>
              </w:rPr>
              <w:pict>
                <v:group id="Objective in circle icon" o:spid="_x0000_s2087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<v:shape id="Objective icon circle" o:spid="_x0000_s2091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2090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208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2088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9E6E11" w:rsidRPr="00565B06" w:rsidRDefault="002D65A8" w:rsidP="009E6E1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875F9EF8B5B42F2A52182CD18B4A2D7"/>
                </w:placeholder>
                <w:temporary/>
                <w:showingPlcHdr/>
              </w:sdtPr>
              <w:sdtContent>
                <w:r w:rsidR="009E6E11" w:rsidRPr="00D85CA4">
                  <w:t>Objective</w:t>
                </w:r>
              </w:sdtContent>
            </w:sdt>
          </w:p>
        </w:tc>
      </w:tr>
    </w:tbl>
    <w:p w:rsidR="006724BD" w:rsidRPr="006724BD" w:rsidRDefault="009E6E11" w:rsidP="006724BD">
      <w:pPr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6724BD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387350</wp:posOffset>
            </wp:positionH>
            <wp:positionV relativeFrom="paragraph">
              <wp:posOffset>-1821180</wp:posOffset>
            </wp:positionV>
            <wp:extent cx="1257300" cy="1612263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4BD" w:rsidRPr="006724BD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leftMargin">
              <wp:posOffset>387350</wp:posOffset>
            </wp:positionH>
            <wp:positionV relativeFrom="paragraph">
              <wp:posOffset>-1821180</wp:posOffset>
            </wp:positionV>
            <wp:extent cx="1257300" cy="161226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4BD" w:rsidRPr="006724BD">
        <w:rPr>
          <w:rFonts w:ascii="Arial" w:hAnsi="Arial" w:cs="Arial"/>
          <w:noProof/>
          <w:color w:val="auto"/>
          <w:sz w:val="24"/>
          <w:szCs w:val="24"/>
        </w:rPr>
        <w:t>To be an asset to the organization by giving my best for the overall growth of organization with complete dedication and a spirit of team work as</w:t>
      </w:r>
      <w:r w:rsidR="00731B4C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6724BD" w:rsidRPr="006724BD">
        <w:rPr>
          <w:rFonts w:ascii="Arial" w:hAnsi="Arial" w:cs="Arial"/>
          <w:noProof/>
          <w:color w:val="auto"/>
          <w:sz w:val="24"/>
          <w:szCs w:val="24"/>
        </w:rPr>
        <w:t>well as individual.To use my talent, skills, abilities and potentials for</w:t>
      </w:r>
      <w:r w:rsidR="00731B4C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6724BD" w:rsidRPr="006724BD">
        <w:rPr>
          <w:rFonts w:ascii="Arial" w:hAnsi="Arial" w:cs="Arial"/>
          <w:noProof/>
          <w:color w:val="auto"/>
          <w:sz w:val="24"/>
          <w:szCs w:val="24"/>
        </w:rPr>
        <w:t>the growth of the organization.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8533"/>
      </w:tblGrid>
      <w:tr w:rsidR="00A77B4D" w:rsidRPr="00565B06" w:rsidTr="00006CC7">
        <w:tc>
          <w:tcPr>
            <w:tcW w:w="725" w:type="dxa"/>
            <w:tcMar>
              <w:right w:w="216" w:type="dxa"/>
            </w:tcMar>
            <w:vAlign w:val="bottom"/>
          </w:tcPr>
          <w:p w:rsidR="00A77B4D" w:rsidRPr="00565B06" w:rsidRDefault="002D65A8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2084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<v:shape id="Education icon circle" o:spid="_x0000_s2086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2085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9" w:type="dxa"/>
          </w:tcPr>
          <w:p w:rsidR="00A77B4D" w:rsidRPr="00565B06" w:rsidRDefault="002D65A8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B1F34088024941978FDD8F7DCA70792D"/>
                </w:placeholder>
                <w:temporary/>
                <w:showingPlcHdr/>
              </w:sdtPr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006CC7" w:rsidRPr="00006CC7" w:rsidRDefault="00006CC7" w:rsidP="00006CC7">
      <w:pPr>
        <w:pStyle w:val="Heading2"/>
        <w:rPr>
          <w:color w:val="auto"/>
        </w:rPr>
      </w:pPr>
      <w:r w:rsidRPr="00006CC7">
        <w:rPr>
          <w:color w:val="auto"/>
        </w:rPr>
        <w:t>DOAEP | AKNYC</w:t>
      </w:r>
    </w:p>
    <w:p w:rsidR="00006CC7" w:rsidRPr="009E6E11" w:rsidRDefault="002D65A8" w:rsidP="00006CC7">
      <w:pPr>
        <w:pStyle w:val="Heading3"/>
        <w:rPr>
          <w:b/>
          <w:color w:val="auto"/>
        </w:rPr>
      </w:pPr>
      <w:sdt>
        <w:sdtPr>
          <w:rPr>
            <w:b/>
            <w:color w:val="auto"/>
          </w:rPr>
          <w:alias w:val="Enter dates from for school 1: "/>
          <w:tag w:val="Enter dates from for school 1: "/>
          <w:id w:val="553281234"/>
          <w:placeholder>
            <w:docPart w:val="96BA2293FCBC4AC4B96F72F34DB2C32E"/>
          </w:placeholder>
          <w:temporary/>
          <w:showingPlcHdr/>
        </w:sdtPr>
        <w:sdtContent>
          <w:r w:rsidR="00006CC7" w:rsidRPr="009E6E11">
            <w:rPr>
              <w:b/>
              <w:color w:val="auto"/>
            </w:rPr>
            <w:t>Dates From</w:t>
          </w:r>
        </w:sdtContent>
      </w:sdt>
      <w:r w:rsidR="00006CC7" w:rsidRPr="009E6E11">
        <w:rPr>
          <w:b/>
          <w:color w:val="auto"/>
        </w:rPr>
        <w:t xml:space="preserve"> – </w:t>
      </w:r>
      <w:r w:rsidR="00006CC7">
        <w:rPr>
          <w:b/>
          <w:color w:val="auto"/>
        </w:rPr>
        <w:t>2020</w:t>
      </w:r>
    </w:p>
    <w:p w:rsidR="00006CC7" w:rsidRDefault="00DB19DA" w:rsidP="00006CC7">
      <w:pPr>
        <w:rPr>
          <w:b/>
          <w:color w:val="auto"/>
        </w:rPr>
      </w:pPr>
      <w:r>
        <w:rPr>
          <w:b/>
          <w:color w:val="auto"/>
        </w:rPr>
        <w:t>Basic course in Tally</w:t>
      </w:r>
    </w:p>
    <w:p w:rsidR="003F612F" w:rsidRPr="00D07C89" w:rsidRDefault="003F612F" w:rsidP="00D07C89">
      <w:pPr>
        <w:pStyle w:val="Heading2"/>
        <w:rPr>
          <w:color w:val="auto"/>
        </w:rPr>
      </w:pPr>
    </w:p>
    <w:p w:rsidR="007C0E0E" w:rsidRPr="009E6E11" w:rsidRDefault="009E6E11" w:rsidP="00B47E1E">
      <w:pPr>
        <w:pStyle w:val="Heading2"/>
        <w:rPr>
          <w:color w:val="auto"/>
        </w:rPr>
      </w:pPr>
      <w:r w:rsidRPr="009E6E11">
        <w:rPr>
          <w:color w:val="auto"/>
        </w:rPr>
        <w:t>GRADUATION</w:t>
      </w:r>
      <w:r w:rsidR="007C0E0E" w:rsidRPr="009E6E11">
        <w:rPr>
          <w:color w:val="auto"/>
        </w:rPr>
        <w:t xml:space="preserve"> | </w:t>
      </w:r>
      <w:r w:rsidRPr="009E6E11">
        <w:rPr>
          <w:rStyle w:val="Emphasis"/>
          <w:color w:val="auto"/>
        </w:rPr>
        <w:t>CALCUTTA UNIVERSITY</w:t>
      </w:r>
    </w:p>
    <w:p w:rsidR="007C0E0E" w:rsidRPr="009E6E11" w:rsidRDefault="002D65A8" w:rsidP="004F199F">
      <w:pPr>
        <w:pStyle w:val="Heading3"/>
        <w:rPr>
          <w:b/>
          <w:color w:val="auto"/>
        </w:rPr>
      </w:pPr>
      <w:sdt>
        <w:sdtPr>
          <w:rPr>
            <w:b/>
            <w:iCs/>
            <w:color w:val="auto"/>
            <w:sz w:val="26"/>
          </w:rPr>
          <w:alias w:val="Enter dates from for school 1: "/>
          <w:tag w:val="Enter dates from for school 1: "/>
          <w:id w:val="-1066028553"/>
          <w:placeholder>
            <w:docPart w:val="16C8C88192C44EAEA046E6DD9D0C0D3B"/>
          </w:placeholder>
          <w:temporary/>
          <w:showingPlcHdr/>
        </w:sdtPr>
        <w:sdtContent>
          <w:r w:rsidR="007C0E0E" w:rsidRPr="009E6E11">
            <w:rPr>
              <w:b/>
              <w:color w:val="auto"/>
            </w:rPr>
            <w:t>Date</w:t>
          </w:r>
          <w:r w:rsidR="00581515" w:rsidRPr="009E6E11">
            <w:rPr>
              <w:b/>
              <w:color w:val="auto"/>
            </w:rPr>
            <w:t>s</w:t>
          </w:r>
          <w:r w:rsidR="007C0E0E" w:rsidRPr="009E6E11">
            <w:rPr>
              <w:b/>
              <w:color w:val="auto"/>
            </w:rPr>
            <w:t xml:space="preserve"> From</w:t>
          </w:r>
        </w:sdtContent>
      </w:sdt>
      <w:r w:rsidR="007C0E0E" w:rsidRPr="009E6E11">
        <w:rPr>
          <w:b/>
          <w:color w:val="auto"/>
        </w:rPr>
        <w:t xml:space="preserve"> – </w:t>
      </w:r>
      <w:r w:rsidR="009E6E11" w:rsidRPr="009E6E11">
        <w:rPr>
          <w:b/>
          <w:color w:val="auto"/>
        </w:rPr>
        <w:t>2003 TO 2005</w:t>
      </w:r>
    </w:p>
    <w:p w:rsidR="000E24AC" w:rsidRPr="009E6E11" w:rsidRDefault="003D645D" w:rsidP="007850D1">
      <w:pPr>
        <w:rPr>
          <w:b/>
          <w:color w:val="auto"/>
        </w:rPr>
      </w:pPr>
      <w:r w:rsidRPr="009E6E11">
        <w:rPr>
          <w:b/>
          <w:color w:val="auto"/>
        </w:rPr>
        <w:t>Bachelor</w:t>
      </w:r>
      <w:r w:rsidR="009E6E11" w:rsidRPr="009E6E11">
        <w:rPr>
          <w:b/>
          <w:color w:val="auto"/>
        </w:rPr>
        <w:t xml:space="preserve"> of Arts</w:t>
      </w:r>
    </w:p>
    <w:p w:rsidR="007C0E0E" w:rsidRPr="009E6E11" w:rsidRDefault="009E6E11" w:rsidP="00B47E1E">
      <w:pPr>
        <w:pStyle w:val="Heading2"/>
        <w:rPr>
          <w:color w:val="auto"/>
        </w:rPr>
      </w:pPr>
      <w:r w:rsidRPr="009E6E11">
        <w:rPr>
          <w:color w:val="auto"/>
        </w:rPr>
        <w:t>Higher Secondary</w:t>
      </w:r>
      <w:r w:rsidR="007C0E0E" w:rsidRPr="009E6E11">
        <w:rPr>
          <w:color w:val="auto"/>
        </w:rPr>
        <w:t xml:space="preserve"> | </w:t>
      </w:r>
      <w:r w:rsidRPr="009E6E11">
        <w:rPr>
          <w:color w:val="auto"/>
          <w:sz w:val="32"/>
          <w:szCs w:val="32"/>
        </w:rPr>
        <w:t>WBCHSE</w:t>
      </w:r>
    </w:p>
    <w:p w:rsidR="007C0E0E" w:rsidRPr="009E6E11" w:rsidRDefault="002D65A8" w:rsidP="004F199F">
      <w:pPr>
        <w:pStyle w:val="Heading3"/>
        <w:rPr>
          <w:b/>
          <w:color w:val="auto"/>
        </w:rPr>
      </w:pPr>
      <w:sdt>
        <w:sdtPr>
          <w:rPr>
            <w:b/>
            <w:color w:val="auto"/>
          </w:rPr>
          <w:alias w:val="Enter dates from for school 2: "/>
          <w:tag w:val="Enter dates from for school 2: "/>
          <w:id w:val="-910847279"/>
          <w:placeholder>
            <w:docPart w:val="F100F0A2B9F74B6ABDFB1C6866BF7C34"/>
          </w:placeholder>
          <w:temporary/>
          <w:showingPlcHdr/>
        </w:sdtPr>
        <w:sdtContent>
          <w:r w:rsidR="007C0E0E" w:rsidRPr="009E6E11">
            <w:rPr>
              <w:b/>
              <w:color w:val="auto"/>
            </w:rPr>
            <w:t>Date</w:t>
          </w:r>
          <w:r w:rsidR="00581515" w:rsidRPr="009E6E11">
            <w:rPr>
              <w:b/>
              <w:color w:val="auto"/>
            </w:rPr>
            <w:t>s</w:t>
          </w:r>
          <w:r w:rsidR="007C0E0E" w:rsidRPr="009E6E11">
            <w:rPr>
              <w:b/>
              <w:color w:val="auto"/>
            </w:rPr>
            <w:t xml:space="preserve"> From</w:t>
          </w:r>
        </w:sdtContent>
      </w:sdt>
      <w:r w:rsidR="007C0E0E" w:rsidRPr="009E6E11">
        <w:rPr>
          <w:b/>
          <w:color w:val="auto"/>
        </w:rPr>
        <w:t xml:space="preserve"> – </w:t>
      </w:r>
      <w:r w:rsidR="009E6E11" w:rsidRPr="009E6E11">
        <w:rPr>
          <w:b/>
          <w:color w:val="auto"/>
        </w:rPr>
        <w:t>2001</w:t>
      </w:r>
    </w:p>
    <w:p w:rsidR="007C0E0E" w:rsidRDefault="009E6E11" w:rsidP="007C0E0E">
      <w:pPr>
        <w:rPr>
          <w:b/>
          <w:color w:val="auto"/>
        </w:rPr>
      </w:pPr>
      <w:r w:rsidRPr="009E6E11">
        <w:rPr>
          <w:b/>
          <w:color w:val="auto"/>
        </w:rPr>
        <w:t>Arts</w:t>
      </w:r>
    </w:p>
    <w:p w:rsidR="009E6E11" w:rsidRPr="00006CC7" w:rsidRDefault="009E6E11" w:rsidP="009E6E11">
      <w:pPr>
        <w:ind w:right="-432"/>
        <w:rPr>
          <w:rFonts w:asciiTheme="majorHAnsi" w:hAnsiTheme="majorHAnsi" w:cstheme="majorHAnsi"/>
          <w:b/>
          <w:bCs/>
          <w:color w:val="auto"/>
          <w:sz w:val="26"/>
          <w:szCs w:val="26"/>
        </w:rPr>
      </w:pPr>
      <w:r w:rsidRPr="00006CC7">
        <w:rPr>
          <w:rFonts w:asciiTheme="majorHAnsi" w:hAnsiTheme="majorHAnsi" w:cstheme="majorHAnsi"/>
          <w:b/>
          <w:bCs/>
          <w:sz w:val="26"/>
          <w:szCs w:val="26"/>
        </w:rPr>
        <w:t>Madhy</w:t>
      </w:r>
      <w:r w:rsidR="00006CC7" w:rsidRPr="00006CC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006CC7">
        <w:rPr>
          <w:rFonts w:asciiTheme="majorHAnsi" w:hAnsiTheme="majorHAnsi" w:cstheme="majorHAnsi"/>
          <w:b/>
          <w:bCs/>
          <w:sz w:val="26"/>
          <w:szCs w:val="26"/>
        </w:rPr>
        <w:t>mik</w:t>
      </w:r>
      <w:r w:rsidRPr="00006CC7">
        <w:rPr>
          <w:rFonts w:asciiTheme="majorHAnsi" w:hAnsiTheme="majorHAnsi" w:cstheme="majorHAnsi"/>
          <w:b/>
          <w:bCs/>
          <w:color w:val="auto"/>
          <w:sz w:val="26"/>
          <w:szCs w:val="26"/>
        </w:rPr>
        <w:t xml:space="preserve">| </w:t>
      </w:r>
      <w:r w:rsidRPr="00006CC7">
        <w:rPr>
          <w:rFonts w:asciiTheme="majorHAnsi" w:hAnsiTheme="majorHAnsi" w:cstheme="majorHAnsi"/>
          <w:b/>
          <w:bCs/>
          <w:sz w:val="26"/>
          <w:szCs w:val="26"/>
        </w:rPr>
        <w:t>WBBS</w:t>
      </w:r>
      <w:r w:rsidR="00D07C89">
        <w:rPr>
          <w:rFonts w:asciiTheme="majorHAnsi" w:hAnsiTheme="majorHAnsi" w:cstheme="majorHAnsi"/>
          <w:b/>
          <w:bCs/>
          <w:sz w:val="26"/>
          <w:szCs w:val="26"/>
        </w:rPr>
        <w:t>E</w:t>
      </w:r>
    </w:p>
    <w:p w:rsidR="009E6E11" w:rsidRPr="00006CC7" w:rsidRDefault="002D65A8" w:rsidP="009E6E11">
      <w:pPr>
        <w:pStyle w:val="Heading3"/>
        <w:rPr>
          <w:rFonts w:cstheme="majorHAnsi"/>
          <w:b/>
          <w:bCs/>
          <w:color w:val="auto"/>
        </w:rPr>
      </w:pPr>
      <w:sdt>
        <w:sdtPr>
          <w:rPr>
            <w:rFonts w:cstheme="majorHAnsi"/>
            <w:b/>
            <w:bCs/>
            <w:color w:val="auto"/>
          </w:rPr>
          <w:alias w:val="Enter dates from for school 2: "/>
          <w:tag w:val="Enter dates from for school 2: "/>
          <w:id w:val="57600346"/>
          <w:placeholder>
            <w:docPart w:val="D6C68D792FD94B8CA15A9461F19DBD11"/>
          </w:placeholder>
          <w:temporary/>
          <w:showingPlcHdr/>
        </w:sdtPr>
        <w:sdtContent>
          <w:r w:rsidR="009E6E11" w:rsidRPr="00006CC7">
            <w:rPr>
              <w:rFonts w:cstheme="majorHAnsi"/>
              <w:b/>
              <w:bCs/>
              <w:color w:val="auto"/>
            </w:rPr>
            <w:t>Dates From</w:t>
          </w:r>
        </w:sdtContent>
      </w:sdt>
      <w:r w:rsidR="006570D1">
        <w:rPr>
          <w:rFonts w:cstheme="majorHAnsi"/>
          <w:b/>
          <w:bCs/>
          <w:color w:val="auto"/>
        </w:rPr>
        <w:t xml:space="preserve"> – 199</w:t>
      </w:r>
      <w:r w:rsidR="009E6E11" w:rsidRPr="00006CC7">
        <w:rPr>
          <w:rFonts w:cstheme="majorHAnsi"/>
          <w:b/>
          <w:bCs/>
          <w:color w:val="auto"/>
        </w:rPr>
        <w:t>8</w:t>
      </w:r>
    </w:p>
    <w:p w:rsidR="009E6E11" w:rsidRPr="00006CC7" w:rsidRDefault="009E6E11" w:rsidP="009E6E11">
      <w:pPr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006CC7">
        <w:rPr>
          <w:rFonts w:asciiTheme="majorHAnsi" w:hAnsiTheme="majorHAnsi" w:cstheme="majorHAnsi"/>
          <w:b/>
          <w:bCs/>
          <w:color w:val="auto"/>
          <w:sz w:val="24"/>
          <w:szCs w:val="24"/>
        </w:rPr>
        <w:t>General stream</w:t>
      </w:r>
    </w:p>
    <w:p w:rsidR="009E6E11" w:rsidRPr="009E6E11" w:rsidRDefault="009E6E11" w:rsidP="007C0E0E">
      <w:pPr>
        <w:rPr>
          <w:b/>
          <w:color w:val="auto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8537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2D65A8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2081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<v:shape id="Experience icon circle" o:spid="_x0000_s2083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2082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5E088C" w:rsidRPr="00565B06" w:rsidRDefault="002D65A8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03B6094F2D454FADB7206FB66393B3CA"/>
                </w:placeholder>
                <w:temporary/>
                <w:showingPlcHdr/>
              </w:sdtPr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B26A6E" w:rsidRDefault="005E088C" w:rsidP="00B26A6E">
      <w:pPr>
        <w:pStyle w:val="Heading2"/>
        <w:rPr>
          <w:color w:val="auto"/>
        </w:rPr>
      </w:pPr>
    </w:p>
    <w:p w:rsidR="00E8345E" w:rsidRDefault="008C0B55" w:rsidP="00AA4625">
      <w:pPr>
        <w:pStyle w:val="Heading2"/>
        <w:rPr>
          <w:rStyle w:val="Emphasis"/>
          <w:color w:val="auto"/>
        </w:rPr>
      </w:pPr>
      <w:r w:rsidRPr="00E412C4">
        <w:rPr>
          <w:color w:val="auto"/>
        </w:rPr>
        <w:t>As a supervisor and accountant</w:t>
      </w:r>
      <w:r w:rsidR="005E088C" w:rsidRPr="00E412C4">
        <w:rPr>
          <w:color w:val="auto"/>
        </w:rPr>
        <w:t xml:space="preserve"> | </w:t>
      </w:r>
      <w:r w:rsidRPr="00E412C4">
        <w:rPr>
          <w:rStyle w:val="Emphasis"/>
          <w:color w:val="auto"/>
        </w:rPr>
        <w:t>Social Welfare Institute, Raiganj (NGO)</w:t>
      </w:r>
    </w:p>
    <w:p w:rsidR="00AA4625" w:rsidRPr="00AA4625" w:rsidRDefault="00AA4625" w:rsidP="00AA4625">
      <w:pPr>
        <w:pStyle w:val="Heading2"/>
        <w:rPr>
          <w:color w:val="auto"/>
        </w:rPr>
      </w:pPr>
    </w:p>
    <w:p w:rsidR="005E088C" w:rsidRDefault="00E8345E" w:rsidP="005E088C">
      <w:pPr>
        <w:rPr>
          <w:b/>
          <w:sz w:val="28"/>
        </w:rPr>
      </w:pPr>
      <w:r>
        <w:rPr>
          <w:b/>
          <w:sz w:val="28"/>
        </w:rPr>
        <w:t xml:space="preserve">As </w:t>
      </w:r>
      <w:r w:rsidR="003D645D" w:rsidRPr="003D645D">
        <w:rPr>
          <w:b/>
          <w:sz w:val="28"/>
        </w:rPr>
        <w:t xml:space="preserve"> a Computer Teacher in Bhakti Bhu</w:t>
      </w:r>
      <w:r w:rsidR="003D645D">
        <w:rPr>
          <w:b/>
          <w:sz w:val="28"/>
        </w:rPr>
        <w:t>shan Institute, Malda</w:t>
      </w:r>
    </w:p>
    <w:p w:rsidR="00EC4BE0" w:rsidRDefault="00EC4BE0" w:rsidP="005E088C">
      <w:pPr>
        <w:rPr>
          <w:b/>
          <w:sz w:val="28"/>
        </w:rPr>
      </w:pPr>
      <w:r>
        <w:rPr>
          <w:b/>
          <w:sz w:val="28"/>
        </w:rPr>
        <w:t xml:space="preserve">Dates from </w:t>
      </w:r>
      <w:r w:rsidR="00F439FD">
        <w:rPr>
          <w:b/>
          <w:sz w:val="28"/>
        </w:rPr>
        <w:t>–</w:t>
      </w:r>
      <w:r>
        <w:rPr>
          <w:b/>
          <w:sz w:val="28"/>
        </w:rPr>
        <w:t xml:space="preserve"> 2018</w:t>
      </w:r>
    </w:p>
    <w:p w:rsidR="00F439FD" w:rsidRPr="003D645D" w:rsidRDefault="00F439FD" w:rsidP="005E088C">
      <w:pPr>
        <w:rPr>
          <w:b/>
          <w:sz w:val="28"/>
        </w:rPr>
      </w:pPr>
      <w:r>
        <w:rPr>
          <w:b/>
          <w:sz w:val="28"/>
        </w:rPr>
        <w:t>As  an  Account Receivable Superviso</w:t>
      </w:r>
      <w:r w:rsidR="00AC1E29">
        <w:rPr>
          <w:b/>
          <w:sz w:val="28"/>
        </w:rPr>
        <w:t>r in Raddison Blu Hotel,</w:t>
      </w:r>
      <w:r>
        <w:rPr>
          <w:b/>
          <w:sz w:val="28"/>
        </w:rPr>
        <w:t xml:space="preserve"> Oman</w:t>
      </w:r>
      <w:r w:rsidR="00AC1E29">
        <w:rPr>
          <w:b/>
          <w:sz w:val="28"/>
        </w:rPr>
        <w:t>, Muscat</w:t>
      </w:r>
      <w:r>
        <w:rPr>
          <w:b/>
          <w:sz w:val="28"/>
        </w:rPr>
        <w:t xml:space="preserve"> </w:t>
      </w:r>
      <w:r w:rsidR="00AA4625">
        <w:rPr>
          <w:b/>
          <w:sz w:val="28"/>
        </w:rPr>
        <w:t>.</w:t>
      </w:r>
    </w:p>
    <w:p w:rsidR="00234811" w:rsidRPr="00137DA4" w:rsidRDefault="00597DEC" w:rsidP="005E088C">
      <w:pPr>
        <w:rPr>
          <w:b/>
          <w:sz w:val="28"/>
        </w:rPr>
      </w:pPr>
      <w:r w:rsidRPr="00137DA4">
        <w:rPr>
          <w:b/>
          <w:sz w:val="28"/>
        </w:rPr>
        <w:t>From  -May –</w:t>
      </w:r>
      <w:r w:rsidR="00137DA4" w:rsidRPr="00137DA4">
        <w:rPr>
          <w:b/>
          <w:sz w:val="28"/>
        </w:rPr>
        <w:t xml:space="preserve"> 2023 </w:t>
      </w:r>
      <w:r w:rsidRPr="00137DA4">
        <w:rPr>
          <w:b/>
          <w:sz w:val="28"/>
        </w:rPr>
        <w:t>to till date.</w:t>
      </w:r>
    </w:p>
    <w:p w:rsidR="00234811" w:rsidRPr="00565B06" w:rsidRDefault="00234811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8537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2D65A8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2075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<v:shape id="Skills icon circle" o:spid="_x0000_s2080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2079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2078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2077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2076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143224" w:rsidRPr="00565B06" w:rsidRDefault="00487F7F" w:rsidP="00AD6216">
            <w:pPr>
              <w:pStyle w:val="Heading1"/>
              <w:outlineLvl w:val="0"/>
            </w:pPr>
            <w:r>
              <w:t>Professional Experience</w:t>
            </w:r>
          </w:p>
        </w:tc>
      </w:tr>
    </w:tbl>
    <w:tbl>
      <w:tblPr>
        <w:tblStyle w:val="GridTableLight"/>
        <w:tblW w:w="5349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2"/>
        <w:gridCol w:w="596"/>
      </w:tblGrid>
      <w:tr w:rsidR="00143224" w:rsidRPr="00565B06" w:rsidTr="00487F7F">
        <w:tc>
          <w:tcPr>
            <w:tcW w:w="8532" w:type="dxa"/>
          </w:tcPr>
          <w:p w:rsidR="00006CC7" w:rsidRPr="00487F7F" w:rsidRDefault="00006CC7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 xml:space="preserve">MS Word, MS Excel, MS Power Point </w:t>
            </w:r>
          </w:p>
          <w:p w:rsidR="00234811" w:rsidRPr="00487F7F" w:rsidRDefault="00234811" w:rsidP="00487F7F">
            <w:pPr>
              <w:pStyle w:val="ListBulle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color w:val="auto"/>
                <w:sz w:val="24"/>
                <w:szCs w:val="24"/>
              </w:rPr>
              <w:t>Tally ERP.9</w:t>
            </w:r>
          </w:p>
          <w:p w:rsidR="00234811" w:rsidRPr="00487F7F" w:rsidRDefault="00234811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Awareness programme to Children/ youth/ People</w:t>
            </w:r>
          </w:p>
          <w:p w:rsidR="00234811" w:rsidRPr="00487F7F" w:rsidRDefault="00234811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Good at in team work</w:t>
            </w:r>
          </w:p>
          <w:p w:rsidR="00234811" w:rsidRPr="00487F7F" w:rsidRDefault="00234811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Monitoring Team and Evaluation</w:t>
            </w:r>
          </w:p>
          <w:p w:rsidR="00234811" w:rsidRPr="00487F7F" w:rsidRDefault="00234811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Supervising the project work</w:t>
            </w:r>
          </w:p>
          <w:p w:rsidR="00234811" w:rsidRPr="00487F7F" w:rsidRDefault="00234811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Social development project</w:t>
            </w:r>
            <w:r w:rsidR="0042206B" w:rsidRPr="00487F7F">
              <w:rPr>
                <w:rFonts w:ascii="Arial" w:hAnsi="Arial" w:cs="Arial"/>
                <w:bCs/>
                <w:sz w:val="24"/>
                <w:szCs w:val="24"/>
              </w:rPr>
              <w:t xml:space="preserve"> implementation and completion and reporting.</w:t>
            </w:r>
          </w:p>
          <w:p w:rsidR="00E412C4" w:rsidRPr="00487F7F" w:rsidRDefault="00E412C4" w:rsidP="00487F7F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87F7F">
              <w:rPr>
                <w:rFonts w:ascii="Arial" w:hAnsi="Arial" w:cs="Arial"/>
                <w:bCs/>
                <w:sz w:val="24"/>
                <w:szCs w:val="24"/>
              </w:rPr>
              <w:t>Inventory and stock management of solar project.</w:t>
            </w:r>
          </w:p>
          <w:p w:rsidR="00487F7F" w:rsidRPr="00487F7F" w:rsidRDefault="00487F7F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bookmarkStart w:id="0" w:name="_Hlk128401897"/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 xml:space="preserve">Manage inventory levels of all </w:t>
            </w:r>
            <w:r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supplies</w:t>
            </w:r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 xml:space="preserve"> solar equipment</w:t>
            </w:r>
          </w:p>
          <w:p w:rsidR="00487F7F" w:rsidRPr="00487F7F" w:rsidRDefault="00487F7F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Coordinate with vendors and suppliers to ensure timely delivery of supplies</w:t>
            </w:r>
          </w:p>
          <w:p w:rsidR="00487F7F" w:rsidRPr="00487F7F" w:rsidRDefault="00487F7F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Ensure accuracy of inventory records and conduct regular audits</w:t>
            </w:r>
          </w:p>
          <w:p w:rsidR="00487F7F" w:rsidRPr="00487F7F" w:rsidRDefault="00487F7F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Conduct physical inventory counts and reconcile discrepancies</w:t>
            </w:r>
          </w:p>
          <w:p w:rsidR="00487F7F" w:rsidRDefault="00487F7F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Collaborate with other departments to optimize inventory levels and reduce waste</w:t>
            </w:r>
          </w:p>
          <w:p w:rsidR="00AA73C1" w:rsidRDefault="00AA73C1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Catalog new inve</w:t>
            </w:r>
            <w:r w:rsidR="001528C7"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n</w:t>
            </w:r>
            <w:r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tory and update the database</w:t>
            </w:r>
          </w:p>
          <w:p w:rsidR="00AA73C1" w:rsidRPr="00487F7F" w:rsidRDefault="00AA73C1" w:rsidP="00487F7F">
            <w:pPr>
              <w:numPr>
                <w:ilvl w:val="0"/>
                <w:numId w:val="17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jc w:val="both"/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</w:pPr>
            <w:r>
              <w:rPr>
                <w:rFonts w:ascii="Arial" w:eastAsia="Times New Roman" w:hAnsi="Arial" w:cs="Arial"/>
                <w:bCs/>
                <w:color w:val="374151"/>
                <w:sz w:val="24"/>
                <w:szCs w:val="24"/>
                <w:lang w:val="en-IN" w:eastAsia="en-IN"/>
              </w:rPr>
              <w:t>Order new inventory from book supply companies</w:t>
            </w:r>
          </w:p>
          <w:bookmarkEnd w:id="0"/>
          <w:p w:rsidR="00487F7F" w:rsidRDefault="002D65A8" w:rsidP="00487F7F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2D65A8">
              <w:rPr>
                <w:noProof/>
              </w:rPr>
            </w:r>
            <w:r w:rsidRPr="002D65A8">
              <w:rPr>
                <w:noProof/>
              </w:rPr>
              <w:pict>
                <v:group id="_x0000_s2070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TDq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">
                  <v:shape id="Activities icon circle" o:spid="_x0000_s2074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2073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2072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2071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  <w:r w:rsidR="00487F7F" w:rsidRPr="00487F7F">
              <w:rPr>
                <w:rFonts w:ascii="Arial" w:hAnsi="Arial" w:cs="Arial"/>
                <w:b/>
                <w:bCs/>
                <w:sz w:val="28"/>
                <w:szCs w:val="28"/>
              </w:rPr>
              <w:t>Skills</w:t>
            </w:r>
          </w:p>
          <w:p w:rsidR="00487F7F" w:rsidRDefault="00487F7F" w:rsidP="00487F7F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Excellent organizational and time management skills</w:t>
            </w: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Strong attention to detail and accuracy</w:t>
            </w: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Knowledge of inventory management software</w:t>
            </w: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Ability to work well in a team environment</w:t>
            </w: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Effective communication and interpersonal skill</w:t>
            </w:r>
            <w:r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s</w:t>
            </w:r>
          </w:p>
          <w:p w:rsidR="00487F7F" w:rsidRPr="00487F7F" w:rsidRDefault="00487F7F" w:rsidP="00487F7F">
            <w:pPr>
              <w:numPr>
                <w:ilvl w:val="0"/>
                <w:numId w:val="20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hd w:val="clear" w:color="auto" w:fill="F7F7F8"/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</w:pPr>
            <w:r w:rsidRPr="00487F7F">
              <w:rPr>
                <w:rFonts w:ascii="Segoe UI" w:eastAsia="Times New Roman" w:hAnsi="Segoe UI" w:cs="Segoe UI"/>
                <w:color w:val="374151"/>
                <w:sz w:val="24"/>
                <w:szCs w:val="24"/>
                <w:lang w:val="en-IN" w:eastAsia="en-IN"/>
              </w:rPr>
              <w:t>Proficient in Microsoft Office Suite</w:t>
            </w:r>
          </w:p>
          <w:p w:rsidR="00316CE4" w:rsidRPr="00565B06" w:rsidRDefault="00316CE4" w:rsidP="00234811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596" w:type="dxa"/>
            <w:tcMar>
              <w:left w:w="576" w:type="dxa"/>
            </w:tcMar>
          </w:tcPr>
          <w:p w:rsidR="00F904FC" w:rsidRPr="00565B06" w:rsidRDefault="00F904FC" w:rsidP="0042206B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8533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2D65A8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_x0000_s2065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<v:shape id="Activities icon circle" o:spid="_x0000_s2069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206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2067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2066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9" w:type="dxa"/>
          </w:tcPr>
          <w:p w:rsidR="00AC7C34" w:rsidRPr="00565B06" w:rsidRDefault="002D65A8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148132DB33C44CD58AEE4020B8D64986"/>
                </w:placeholder>
                <w:temporary/>
                <w:showingPlcHdr/>
              </w:sdtPr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5F5AAB" w:rsidRPr="003B632B" w:rsidRDefault="005F5AAB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>Monitoring team in the working areas systematically.</w:t>
      </w:r>
    </w:p>
    <w:p w:rsidR="007353E7" w:rsidRPr="003B632B" w:rsidRDefault="005F5AAB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>Taki</w:t>
      </w:r>
      <w:r w:rsidR="007353E7" w:rsidRPr="003B632B">
        <w:rPr>
          <w:b/>
          <w:sz w:val="28"/>
        </w:rPr>
        <w:t>ng eager initiative towards the growth of Institution.</w:t>
      </w:r>
    </w:p>
    <w:p w:rsidR="007353E7" w:rsidRPr="003B632B" w:rsidRDefault="007353E7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 xml:space="preserve"> Leading the team to extra activities specially to keep institution neat and clean.</w:t>
      </w:r>
    </w:p>
    <w:p w:rsidR="00F0743E" w:rsidRPr="003B632B" w:rsidRDefault="00C17EA5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>Actively participating in</w:t>
      </w:r>
      <w:r w:rsidR="00F0743E" w:rsidRPr="003B632B">
        <w:rPr>
          <w:b/>
          <w:sz w:val="28"/>
        </w:rPr>
        <w:t xml:space="preserve"> different</w:t>
      </w:r>
      <w:r w:rsidRPr="003B632B">
        <w:rPr>
          <w:b/>
          <w:sz w:val="28"/>
        </w:rPr>
        <w:t xml:space="preserve"> social works </w:t>
      </w:r>
    </w:p>
    <w:p w:rsidR="00F0743E" w:rsidRPr="003B632B" w:rsidRDefault="00F0743E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>Keeping objects in order and neat and clean</w:t>
      </w:r>
    </w:p>
    <w:p w:rsidR="007A0F44" w:rsidRPr="003B632B" w:rsidRDefault="00F0743E" w:rsidP="005F5AAB">
      <w:pPr>
        <w:pStyle w:val="ListParagraph"/>
        <w:numPr>
          <w:ilvl w:val="0"/>
          <w:numId w:val="21"/>
        </w:numPr>
        <w:rPr>
          <w:b/>
          <w:sz w:val="28"/>
        </w:rPr>
      </w:pPr>
      <w:r w:rsidRPr="003B632B">
        <w:rPr>
          <w:b/>
          <w:sz w:val="28"/>
        </w:rPr>
        <w:t xml:space="preserve">Taking active part in helping needy. </w:t>
      </w:r>
      <w:r w:rsidR="00C17EA5" w:rsidRPr="003B632B">
        <w:rPr>
          <w:b/>
          <w:sz w:val="28"/>
        </w:rPr>
        <w:t xml:space="preserve"> </w:t>
      </w:r>
      <w:r w:rsidR="007353E7" w:rsidRPr="003B632B">
        <w:rPr>
          <w:b/>
          <w:sz w:val="28"/>
        </w:rPr>
        <w:t xml:space="preserve"> </w:t>
      </w:r>
      <w:r w:rsidR="005F5AAB" w:rsidRPr="003B632B">
        <w:rPr>
          <w:b/>
          <w:sz w:val="28"/>
        </w:rPr>
        <w:t xml:space="preserve"> </w:t>
      </w:r>
    </w:p>
    <w:p w:rsidR="006724BD" w:rsidRDefault="006724BD" w:rsidP="00316CE4"/>
    <w:p w:rsidR="006724BD" w:rsidRDefault="002D65A8" w:rsidP="006724BD">
      <w:pPr>
        <w:ind w:left="-709"/>
        <w:rPr>
          <w:rFonts w:ascii="Arial" w:hAnsi="Arial" w:cs="Arial"/>
          <w:b/>
          <w:bCs/>
          <w:sz w:val="32"/>
          <w:szCs w:val="32"/>
        </w:rPr>
      </w:pPr>
      <w:r w:rsidRPr="002D65A8">
        <w:rPr>
          <w:noProof/>
        </w:rPr>
      </w:r>
      <w:r w:rsidRPr="002D65A8">
        <w:rPr>
          <w:noProof/>
        </w:rPr>
        <w:pict>
          <v:group id="_x0000_s2060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K6pxAAAIV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0M1iuqcQAACFeAAADgAAAAAAAAAAAAAAAAAuAgAAZHJzL2Uy&#10;b0RvYy54bWxQSwECLQAUAAYACAAAACEAGGrsh9kAAAADAQAADwAAAAAAAAAAAAAAAAABEwAAZHJz&#10;L2Rvd25yZXYueG1sUEsFBgAAAAAEAAQA8wAAAAcUAAAAAA==&#10;">
            <v:shape id="Activities icon circle" o:spid="_x0000_s2064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</v:shape>
            <v:shape id="Activities icon symbol part 1" o:spid="_x0000_s2063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2" o:spid="_x0000_s2062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3" o:spid="_x0000_s2061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w10:wrap type="none"/>
            <w10:anchorlock/>
          </v:group>
        </w:pict>
      </w:r>
      <w:r w:rsidR="00E763BF">
        <w:rPr>
          <w:noProof/>
        </w:rPr>
        <w:t xml:space="preserve">  </w:t>
      </w:r>
      <w:r w:rsidR="0034734F">
        <w:rPr>
          <w:rFonts w:ascii="Arial" w:hAnsi="Arial" w:cs="Arial"/>
          <w:b/>
          <w:bCs/>
          <w:sz w:val="32"/>
          <w:szCs w:val="32"/>
        </w:rPr>
        <w:t>Personal information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Name:  HILARIUS HASDA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Father’s Name: Late. Mr. NORESH HASDA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 xml:space="preserve">Date of </w:t>
      </w:r>
      <w:r w:rsidR="00F6503B" w:rsidRPr="0034734F">
        <w:rPr>
          <w:rFonts w:asciiTheme="majorHAnsi" w:hAnsiTheme="majorHAnsi" w:cstheme="majorHAnsi"/>
          <w:b/>
          <w:bCs/>
          <w:sz w:val="24"/>
          <w:szCs w:val="24"/>
        </w:rPr>
        <w:t>Birth:</w:t>
      </w:r>
      <w:r w:rsidR="00FD0BB2">
        <w:rPr>
          <w:rFonts w:asciiTheme="majorHAnsi" w:hAnsiTheme="majorHAnsi" w:cstheme="majorHAnsi"/>
          <w:b/>
          <w:bCs/>
          <w:sz w:val="24"/>
          <w:szCs w:val="24"/>
        </w:rPr>
        <w:t xml:space="preserve"> 5</w:t>
      </w:r>
      <w:r w:rsidR="00FD0BB2" w:rsidRPr="00FD0BB2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th</w:t>
      </w:r>
      <w:r w:rsidR="002652F6">
        <w:rPr>
          <w:rFonts w:asciiTheme="majorHAnsi" w:hAnsiTheme="majorHAnsi" w:cstheme="majorHAnsi"/>
          <w:b/>
          <w:bCs/>
          <w:sz w:val="24"/>
          <w:szCs w:val="24"/>
        </w:rPr>
        <w:t xml:space="preserve"> July 1979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Place of </w:t>
      </w:r>
      <w:r w:rsidR="00F6503B" w:rsidRPr="0034734F">
        <w:rPr>
          <w:rFonts w:asciiTheme="majorHAnsi" w:hAnsiTheme="majorHAnsi" w:cstheme="majorHAnsi"/>
          <w:b/>
          <w:bCs/>
          <w:sz w:val="24"/>
          <w:szCs w:val="24"/>
        </w:rPr>
        <w:t>Birth: Barovita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Sex:  Male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Marital Status: Married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Address: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Barovita, P.O – Baidara, P.S- Itahar, Dist- North Dinajpur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Pin – 733128, West Bengal, India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Nationality:  INDIAN</w:t>
      </w:r>
    </w:p>
    <w:p w:rsidR="0034734F" w:rsidRPr="0034734F" w:rsidRDefault="002132B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Religion</w:t>
      </w:r>
      <w:r w:rsidR="0034734F" w:rsidRPr="0034734F">
        <w:rPr>
          <w:rFonts w:asciiTheme="majorHAnsi" w:hAnsiTheme="majorHAnsi" w:cstheme="majorHAnsi"/>
          <w:b/>
          <w:bCs/>
          <w:sz w:val="24"/>
          <w:szCs w:val="24"/>
        </w:rPr>
        <w:t>: Christian – Roman Catholic</w:t>
      </w:r>
    </w:p>
    <w:p w:rsid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Cast: Santal (Schedule Tribe)</w:t>
      </w:r>
    </w:p>
    <w:p w:rsid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774B64" w:rsidRDefault="00774B64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774B64" w:rsidRDefault="00774B64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774B64" w:rsidRDefault="00774B64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734F" w:rsidRDefault="002D65A8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D65A8">
        <w:rPr>
          <w:noProof/>
        </w:rPr>
      </w:r>
      <w:r w:rsidRPr="002D65A8">
        <w:rPr>
          <w:noProof/>
        </w:rPr>
        <w:pict>
          <v:group id="Activities in circle icon" o:spid="_x0000_s2096" alt="Activities icon" style="width:25.05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WvrB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">
            <v:shape id="Activities icon circle" o:spid="_x0000_s209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</v:shape>
            <v:shape id="Activities icon symbol part 1" o:spid="_x0000_s209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h4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L&#10;68OX8APk5h8AAP//AwBQSwECLQAUAAYACAAAACEA2+H2y+4AAACFAQAAEwAAAAAAAAAAAAAAAAAA&#10;AAAAW0NvbnRlbnRfVHlwZXNdLnhtbFBLAQItABQABgAIAAAAIQBa9CxbvwAAABUBAAALAAAAAAAA&#10;AAAAAAAAAB8BAABfcmVscy8ucmVsc1BLAQItABQABgAIAAAAIQDRrch4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2" o:spid="_x0000_s209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3" o:spid="_x0000_s210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w10:wrap type="none"/>
            <w10:anchorlock/>
          </v:group>
        </w:pict>
      </w:r>
    </w:p>
    <w:p w:rsidR="00F7182A" w:rsidRDefault="00F7182A" w:rsidP="00F7182A">
      <w:pPr>
        <w:ind w:left="-709"/>
        <w:rPr>
          <w:rFonts w:ascii="Arial" w:hAnsi="Arial" w:cs="Arial"/>
          <w:b/>
          <w:bCs/>
          <w:sz w:val="32"/>
          <w:szCs w:val="32"/>
        </w:rPr>
      </w:pPr>
      <w:r w:rsidRPr="00F7182A">
        <w:rPr>
          <w:rFonts w:ascii="Arial" w:hAnsi="Arial" w:cs="Arial"/>
          <w:b/>
          <w:bCs/>
          <w:color w:val="auto"/>
          <w:sz w:val="24"/>
          <w:szCs w:val="24"/>
        </w:rPr>
        <w:t>DECLARATION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I do hereby declare that the information furnished above is</w:t>
      </w:r>
      <w:r w:rsidR="005C43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4734F">
        <w:rPr>
          <w:rFonts w:asciiTheme="majorHAnsi" w:hAnsiTheme="majorHAnsi" w:cstheme="majorHAnsi"/>
          <w:b/>
          <w:bCs/>
          <w:sz w:val="24"/>
          <w:szCs w:val="24"/>
        </w:rPr>
        <w:t>true to the best of my knowledge.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734F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Languages known- English, Hindi, Bengali</w:t>
      </w:r>
    </w:p>
    <w:p w:rsid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061EA" w:rsidRDefault="009061EA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Hilarius</w:t>
      </w:r>
      <w:r w:rsidR="005C43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4734F">
        <w:rPr>
          <w:rFonts w:asciiTheme="majorHAnsi" w:hAnsiTheme="majorHAnsi" w:cstheme="majorHAnsi"/>
          <w:b/>
          <w:bCs/>
          <w:sz w:val="24"/>
          <w:szCs w:val="24"/>
        </w:rPr>
        <w:t>Hasda</w:t>
      </w:r>
    </w:p>
    <w:p w:rsidR="0034734F" w:rsidRPr="0034734F" w:rsidRDefault="0034734F" w:rsidP="0034734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4734F">
        <w:rPr>
          <w:rFonts w:asciiTheme="majorHAnsi" w:hAnsiTheme="majorHAnsi" w:cstheme="majorHAnsi"/>
          <w:b/>
          <w:bCs/>
          <w:sz w:val="24"/>
          <w:szCs w:val="24"/>
        </w:rPr>
        <w:t>Place: Barovita</w:t>
      </w:r>
    </w:p>
    <w:p w:rsidR="0034734F" w:rsidRPr="00E8345E" w:rsidRDefault="00774B64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Date: 30/03</w:t>
      </w:r>
      <w:r w:rsidR="00E8345E">
        <w:rPr>
          <w:rFonts w:asciiTheme="majorHAnsi" w:hAnsiTheme="majorHAnsi" w:cstheme="majorHAnsi"/>
          <w:b/>
          <w:bCs/>
          <w:sz w:val="24"/>
          <w:szCs w:val="24"/>
        </w:rPr>
        <w:t>/2024</w:t>
      </w:r>
    </w:p>
    <w:sectPr w:rsidR="0034734F" w:rsidRPr="00E8345E" w:rsidSect="006724BD">
      <w:footerReference w:type="default" r:id="rId13"/>
      <w:headerReference w:type="first" r:id="rId14"/>
      <w:pgSz w:w="12240" w:h="15840" w:code="1"/>
      <w:pgMar w:top="720" w:right="1440" w:bottom="1080" w:left="2268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F31" w:rsidRDefault="00D57F31" w:rsidP="00F534FB">
      <w:pPr>
        <w:spacing w:after="0"/>
      </w:pPr>
      <w:r>
        <w:separator/>
      </w:r>
    </w:p>
  </w:endnote>
  <w:endnote w:type="continuationSeparator" w:id="1">
    <w:p w:rsidR="00D57F31" w:rsidRDefault="00D57F31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2D65A8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B94C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F31" w:rsidRDefault="00D57F31" w:rsidP="00F534FB">
      <w:pPr>
        <w:spacing w:after="0"/>
      </w:pPr>
      <w:r>
        <w:separator/>
      </w:r>
    </w:p>
  </w:footnote>
  <w:footnote w:type="continuationSeparator" w:id="1">
    <w:p w:rsidR="00D57F31" w:rsidRDefault="00D57F31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2D65A8">
    <w:pPr>
      <w:pStyle w:val="Header"/>
    </w:pPr>
    <w:r>
      <w:rPr>
        <w:noProof/>
      </w:rPr>
      <w:pict>
        <v:rect id="Rectangle 1" o:spid="_x0000_s1026" alt="&quot;&quot;" style="position:absolute;margin-left:12572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FF062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E00303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816B9"/>
    <w:multiLevelType w:val="multilevel"/>
    <w:tmpl w:val="CC84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A87000"/>
    <w:multiLevelType w:val="hybridMultilevel"/>
    <w:tmpl w:val="011020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54735"/>
    <w:multiLevelType w:val="multilevel"/>
    <w:tmpl w:val="FCA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1C345C"/>
    <w:multiLevelType w:val="hybridMultilevel"/>
    <w:tmpl w:val="61C410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9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35AD"/>
    <w:rsid w:val="00002750"/>
    <w:rsid w:val="00004D4E"/>
    <w:rsid w:val="00006CC7"/>
    <w:rsid w:val="000079DE"/>
    <w:rsid w:val="00011895"/>
    <w:rsid w:val="00013818"/>
    <w:rsid w:val="00024730"/>
    <w:rsid w:val="000348ED"/>
    <w:rsid w:val="00040CF1"/>
    <w:rsid w:val="0004158B"/>
    <w:rsid w:val="00044D45"/>
    <w:rsid w:val="00047008"/>
    <w:rsid w:val="00051DFD"/>
    <w:rsid w:val="00056FE7"/>
    <w:rsid w:val="000570FF"/>
    <w:rsid w:val="00057244"/>
    <w:rsid w:val="00061C1E"/>
    <w:rsid w:val="0006454B"/>
    <w:rsid w:val="00075B13"/>
    <w:rsid w:val="00082AA3"/>
    <w:rsid w:val="00092692"/>
    <w:rsid w:val="00096203"/>
    <w:rsid w:val="000A0229"/>
    <w:rsid w:val="000A0E03"/>
    <w:rsid w:val="000B47EA"/>
    <w:rsid w:val="000B530E"/>
    <w:rsid w:val="000E24AC"/>
    <w:rsid w:val="000E4A73"/>
    <w:rsid w:val="000F79EA"/>
    <w:rsid w:val="0011764C"/>
    <w:rsid w:val="00134F92"/>
    <w:rsid w:val="00137DA4"/>
    <w:rsid w:val="00137DC1"/>
    <w:rsid w:val="00143224"/>
    <w:rsid w:val="00145B33"/>
    <w:rsid w:val="001468F3"/>
    <w:rsid w:val="001528C7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32BF"/>
    <w:rsid w:val="002146F8"/>
    <w:rsid w:val="00215593"/>
    <w:rsid w:val="00217917"/>
    <w:rsid w:val="00234811"/>
    <w:rsid w:val="002372E8"/>
    <w:rsid w:val="0023768B"/>
    <w:rsid w:val="0025163F"/>
    <w:rsid w:val="00254330"/>
    <w:rsid w:val="00260F01"/>
    <w:rsid w:val="002652F6"/>
    <w:rsid w:val="00275C94"/>
    <w:rsid w:val="00277638"/>
    <w:rsid w:val="0028164F"/>
    <w:rsid w:val="002823BE"/>
    <w:rsid w:val="00291F14"/>
    <w:rsid w:val="00292941"/>
    <w:rsid w:val="00297ED0"/>
    <w:rsid w:val="002A4EDA"/>
    <w:rsid w:val="002B01E3"/>
    <w:rsid w:val="002B3FC8"/>
    <w:rsid w:val="002D65A8"/>
    <w:rsid w:val="002F10E7"/>
    <w:rsid w:val="002F69E4"/>
    <w:rsid w:val="00300A98"/>
    <w:rsid w:val="0030724A"/>
    <w:rsid w:val="00316CE4"/>
    <w:rsid w:val="00323C3F"/>
    <w:rsid w:val="003279A4"/>
    <w:rsid w:val="00330782"/>
    <w:rsid w:val="00337114"/>
    <w:rsid w:val="0034734F"/>
    <w:rsid w:val="0035004C"/>
    <w:rsid w:val="003571C8"/>
    <w:rsid w:val="00375E05"/>
    <w:rsid w:val="003769B7"/>
    <w:rsid w:val="003821E0"/>
    <w:rsid w:val="00383057"/>
    <w:rsid w:val="0039703C"/>
    <w:rsid w:val="003974BB"/>
    <w:rsid w:val="003A091E"/>
    <w:rsid w:val="003B2456"/>
    <w:rsid w:val="003B632B"/>
    <w:rsid w:val="003D645D"/>
    <w:rsid w:val="003E019B"/>
    <w:rsid w:val="003E5D64"/>
    <w:rsid w:val="003F612F"/>
    <w:rsid w:val="00403149"/>
    <w:rsid w:val="004037EF"/>
    <w:rsid w:val="00405BAD"/>
    <w:rsid w:val="004113D8"/>
    <w:rsid w:val="00416463"/>
    <w:rsid w:val="0042206B"/>
    <w:rsid w:val="00423827"/>
    <w:rsid w:val="00437B8B"/>
    <w:rsid w:val="00460989"/>
    <w:rsid w:val="00460EE5"/>
    <w:rsid w:val="004635C9"/>
    <w:rsid w:val="00465113"/>
    <w:rsid w:val="00467F3F"/>
    <w:rsid w:val="004727C2"/>
    <w:rsid w:val="00476144"/>
    <w:rsid w:val="0048662C"/>
    <w:rsid w:val="00487F7F"/>
    <w:rsid w:val="004915EA"/>
    <w:rsid w:val="004A4493"/>
    <w:rsid w:val="004B6A2A"/>
    <w:rsid w:val="004C0172"/>
    <w:rsid w:val="004C1AF6"/>
    <w:rsid w:val="004C389B"/>
    <w:rsid w:val="004C5C49"/>
    <w:rsid w:val="004C7AC1"/>
    <w:rsid w:val="004D0521"/>
    <w:rsid w:val="004D128F"/>
    <w:rsid w:val="004D3EB1"/>
    <w:rsid w:val="004D465D"/>
    <w:rsid w:val="004E2794"/>
    <w:rsid w:val="004E77A5"/>
    <w:rsid w:val="004F0B91"/>
    <w:rsid w:val="004F1057"/>
    <w:rsid w:val="004F199F"/>
    <w:rsid w:val="00500455"/>
    <w:rsid w:val="00501B7F"/>
    <w:rsid w:val="005106C0"/>
    <w:rsid w:val="00510990"/>
    <w:rsid w:val="005247B7"/>
    <w:rsid w:val="005324B1"/>
    <w:rsid w:val="005372FA"/>
    <w:rsid w:val="00556337"/>
    <w:rsid w:val="005611C3"/>
    <w:rsid w:val="00562422"/>
    <w:rsid w:val="00565B06"/>
    <w:rsid w:val="00567D15"/>
    <w:rsid w:val="00574328"/>
    <w:rsid w:val="0057580B"/>
    <w:rsid w:val="00575C01"/>
    <w:rsid w:val="00581515"/>
    <w:rsid w:val="00582623"/>
    <w:rsid w:val="005826C2"/>
    <w:rsid w:val="0059085F"/>
    <w:rsid w:val="00597DEC"/>
    <w:rsid w:val="005A459B"/>
    <w:rsid w:val="005A74EC"/>
    <w:rsid w:val="005B3D67"/>
    <w:rsid w:val="005B437C"/>
    <w:rsid w:val="005C2D0C"/>
    <w:rsid w:val="005C43B2"/>
    <w:rsid w:val="005D0108"/>
    <w:rsid w:val="005D698E"/>
    <w:rsid w:val="005E088C"/>
    <w:rsid w:val="005E6E43"/>
    <w:rsid w:val="005F4455"/>
    <w:rsid w:val="005F5AAB"/>
    <w:rsid w:val="006104FF"/>
    <w:rsid w:val="00614B7C"/>
    <w:rsid w:val="0062239B"/>
    <w:rsid w:val="00625B8A"/>
    <w:rsid w:val="00644D4E"/>
    <w:rsid w:val="00646D01"/>
    <w:rsid w:val="006570D1"/>
    <w:rsid w:val="00663536"/>
    <w:rsid w:val="006648D4"/>
    <w:rsid w:val="006724BD"/>
    <w:rsid w:val="00673F18"/>
    <w:rsid w:val="00676CEB"/>
    <w:rsid w:val="00683A86"/>
    <w:rsid w:val="006848CC"/>
    <w:rsid w:val="0069300B"/>
    <w:rsid w:val="006A4C72"/>
    <w:rsid w:val="006D5A35"/>
    <w:rsid w:val="006D65F8"/>
    <w:rsid w:val="006F4D23"/>
    <w:rsid w:val="007175B9"/>
    <w:rsid w:val="007215A9"/>
    <w:rsid w:val="007253E8"/>
    <w:rsid w:val="00731B4C"/>
    <w:rsid w:val="00735140"/>
    <w:rsid w:val="007353E7"/>
    <w:rsid w:val="0073645E"/>
    <w:rsid w:val="007366E5"/>
    <w:rsid w:val="00743863"/>
    <w:rsid w:val="00745196"/>
    <w:rsid w:val="00755346"/>
    <w:rsid w:val="00774B64"/>
    <w:rsid w:val="00776087"/>
    <w:rsid w:val="00776E3A"/>
    <w:rsid w:val="00777BEA"/>
    <w:rsid w:val="007850D1"/>
    <w:rsid w:val="007857C8"/>
    <w:rsid w:val="00785FEB"/>
    <w:rsid w:val="00785FF6"/>
    <w:rsid w:val="00790E98"/>
    <w:rsid w:val="007A0F44"/>
    <w:rsid w:val="007A729F"/>
    <w:rsid w:val="007B2AE7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C0B55"/>
    <w:rsid w:val="008D4FC8"/>
    <w:rsid w:val="008D5A80"/>
    <w:rsid w:val="008E5483"/>
    <w:rsid w:val="008F4532"/>
    <w:rsid w:val="009061EA"/>
    <w:rsid w:val="009243D6"/>
    <w:rsid w:val="00924835"/>
    <w:rsid w:val="00933CCA"/>
    <w:rsid w:val="0093795C"/>
    <w:rsid w:val="009411E8"/>
    <w:rsid w:val="00952C89"/>
    <w:rsid w:val="009540F4"/>
    <w:rsid w:val="00956B75"/>
    <w:rsid w:val="00971A3D"/>
    <w:rsid w:val="009918BB"/>
    <w:rsid w:val="009931F7"/>
    <w:rsid w:val="00994768"/>
    <w:rsid w:val="009A3F4C"/>
    <w:rsid w:val="009B4952"/>
    <w:rsid w:val="009B6E2B"/>
    <w:rsid w:val="009C63EE"/>
    <w:rsid w:val="009D0878"/>
    <w:rsid w:val="009D2653"/>
    <w:rsid w:val="009D449D"/>
    <w:rsid w:val="009E62E6"/>
    <w:rsid w:val="009E65EC"/>
    <w:rsid w:val="009E6E11"/>
    <w:rsid w:val="009F2058"/>
    <w:rsid w:val="009F391D"/>
    <w:rsid w:val="00A1144C"/>
    <w:rsid w:val="00A1329C"/>
    <w:rsid w:val="00A25023"/>
    <w:rsid w:val="00A2760D"/>
    <w:rsid w:val="00A42CE4"/>
    <w:rsid w:val="00A5332D"/>
    <w:rsid w:val="00A56B81"/>
    <w:rsid w:val="00A6314E"/>
    <w:rsid w:val="00A77B4D"/>
    <w:rsid w:val="00A8052D"/>
    <w:rsid w:val="00A9077F"/>
    <w:rsid w:val="00A92835"/>
    <w:rsid w:val="00A964F1"/>
    <w:rsid w:val="00AA04BD"/>
    <w:rsid w:val="00AA276C"/>
    <w:rsid w:val="00AA4625"/>
    <w:rsid w:val="00AA73C1"/>
    <w:rsid w:val="00AB673E"/>
    <w:rsid w:val="00AC1E29"/>
    <w:rsid w:val="00AC7C34"/>
    <w:rsid w:val="00AD121E"/>
    <w:rsid w:val="00AD518A"/>
    <w:rsid w:val="00AD6216"/>
    <w:rsid w:val="00AD6D90"/>
    <w:rsid w:val="00AE2F61"/>
    <w:rsid w:val="00AE313B"/>
    <w:rsid w:val="00AE7650"/>
    <w:rsid w:val="00B04433"/>
    <w:rsid w:val="00B112B1"/>
    <w:rsid w:val="00B1221A"/>
    <w:rsid w:val="00B174BA"/>
    <w:rsid w:val="00B204FE"/>
    <w:rsid w:val="00B234EC"/>
    <w:rsid w:val="00B25746"/>
    <w:rsid w:val="00B26A6E"/>
    <w:rsid w:val="00B35821"/>
    <w:rsid w:val="00B42CB1"/>
    <w:rsid w:val="00B47E1E"/>
    <w:rsid w:val="00B54661"/>
    <w:rsid w:val="00B55487"/>
    <w:rsid w:val="00B763B5"/>
    <w:rsid w:val="00B90654"/>
    <w:rsid w:val="00B90E6D"/>
    <w:rsid w:val="00B91175"/>
    <w:rsid w:val="00B94C24"/>
    <w:rsid w:val="00BA71B3"/>
    <w:rsid w:val="00BB34BE"/>
    <w:rsid w:val="00BC0E1A"/>
    <w:rsid w:val="00BC1472"/>
    <w:rsid w:val="00BD2DD6"/>
    <w:rsid w:val="00BD55EE"/>
    <w:rsid w:val="00BD5C94"/>
    <w:rsid w:val="00C0155C"/>
    <w:rsid w:val="00C13335"/>
    <w:rsid w:val="00C17EA5"/>
    <w:rsid w:val="00C3233C"/>
    <w:rsid w:val="00C3763A"/>
    <w:rsid w:val="00C60281"/>
    <w:rsid w:val="00C74BD2"/>
    <w:rsid w:val="00C779DA"/>
    <w:rsid w:val="00C814F7"/>
    <w:rsid w:val="00C81C04"/>
    <w:rsid w:val="00C91B4B"/>
    <w:rsid w:val="00C93DE1"/>
    <w:rsid w:val="00CA1ED0"/>
    <w:rsid w:val="00CA2E0A"/>
    <w:rsid w:val="00CB3192"/>
    <w:rsid w:val="00CB7AC0"/>
    <w:rsid w:val="00CC1E5C"/>
    <w:rsid w:val="00CC27DE"/>
    <w:rsid w:val="00CC466A"/>
    <w:rsid w:val="00CD1043"/>
    <w:rsid w:val="00CE2C76"/>
    <w:rsid w:val="00CF70D8"/>
    <w:rsid w:val="00D046EF"/>
    <w:rsid w:val="00D07C89"/>
    <w:rsid w:val="00D22E33"/>
    <w:rsid w:val="00D237D2"/>
    <w:rsid w:val="00D311ED"/>
    <w:rsid w:val="00D35BBD"/>
    <w:rsid w:val="00D37FAD"/>
    <w:rsid w:val="00D5184A"/>
    <w:rsid w:val="00D5627D"/>
    <w:rsid w:val="00D57F31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B19DA"/>
    <w:rsid w:val="00DD2D34"/>
    <w:rsid w:val="00DD467E"/>
    <w:rsid w:val="00DE136D"/>
    <w:rsid w:val="00DE4136"/>
    <w:rsid w:val="00DE4550"/>
    <w:rsid w:val="00DE6534"/>
    <w:rsid w:val="00DF0F24"/>
    <w:rsid w:val="00DF1108"/>
    <w:rsid w:val="00DF7CF5"/>
    <w:rsid w:val="00DF7F4F"/>
    <w:rsid w:val="00E066EE"/>
    <w:rsid w:val="00E07D28"/>
    <w:rsid w:val="00E108BC"/>
    <w:rsid w:val="00E2176E"/>
    <w:rsid w:val="00E27BE2"/>
    <w:rsid w:val="00E30CB9"/>
    <w:rsid w:val="00E379DC"/>
    <w:rsid w:val="00E412C4"/>
    <w:rsid w:val="00E46808"/>
    <w:rsid w:val="00E5521B"/>
    <w:rsid w:val="00E61D86"/>
    <w:rsid w:val="00E61FB1"/>
    <w:rsid w:val="00E63862"/>
    <w:rsid w:val="00E665C1"/>
    <w:rsid w:val="00E72DA3"/>
    <w:rsid w:val="00E763BF"/>
    <w:rsid w:val="00E8345E"/>
    <w:rsid w:val="00E8538A"/>
    <w:rsid w:val="00E97BD9"/>
    <w:rsid w:val="00EA7DAA"/>
    <w:rsid w:val="00EC4BE0"/>
    <w:rsid w:val="00EE0848"/>
    <w:rsid w:val="00EF1F63"/>
    <w:rsid w:val="00F03B1E"/>
    <w:rsid w:val="00F03F2C"/>
    <w:rsid w:val="00F0743E"/>
    <w:rsid w:val="00F1202D"/>
    <w:rsid w:val="00F217AB"/>
    <w:rsid w:val="00F335AD"/>
    <w:rsid w:val="00F35A06"/>
    <w:rsid w:val="00F435D3"/>
    <w:rsid w:val="00F439FD"/>
    <w:rsid w:val="00F46425"/>
    <w:rsid w:val="00F5078D"/>
    <w:rsid w:val="00F534FB"/>
    <w:rsid w:val="00F56FFE"/>
    <w:rsid w:val="00F60DEC"/>
    <w:rsid w:val="00F6503B"/>
    <w:rsid w:val="00F7182A"/>
    <w:rsid w:val="00F904FC"/>
    <w:rsid w:val="00F935BF"/>
    <w:rsid w:val="00F94EB5"/>
    <w:rsid w:val="00FA4359"/>
    <w:rsid w:val="00FA4C84"/>
    <w:rsid w:val="00FB0F18"/>
    <w:rsid w:val="00FC6CAE"/>
    <w:rsid w:val="00FD0BB2"/>
    <w:rsid w:val="00FE18B2"/>
    <w:rsid w:val="00FE45E2"/>
    <w:rsid w:val="00FE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5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AD6D90"/>
    <w:rPr>
      <w:color w:val="886288" w:themeColor="hyperlink"/>
      <w:u w:val="single"/>
    </w:rPr>
  </w:style>
  <w:style w:type="paragraph" w:styleId="NoSpacing">
    <w:name w:val="No Spacing"/>
    <w:uiPriority w:val="1"/>
    <w:qFormat/>
    <w:rsid w:val="00006CC7"/>
    <w:pPr>
      <w:spacing w:after="0"/>
    </w:pPr>
    <w:rPr>
      <w:rFonts w:eastAsiaTheme="minorEastAsia"/>
      <w:color w:val="auto"/>
    </w:rPr>
  </w:style>
  <w:style w:type="paragraph" w:styleId="ListParagraph">
    <w:name w:val="List Paragraph"/>
    <w:basedOn w:val="Normal"/>
    <w:uiPriority w:val="34"/>
    <w:unhideWhenUsed/>
    <w:rsid w:val="005F5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la0779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DC07C08AC3468F8BF1C82ADC63D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C944-C6C4-4A53-8B84-65EF070C5C42}"/>
      </w:docPartPr>
      <w:docPartBody>
        <w:p w:rsidR="00692B54" w:rsidRDefault="00E75ED2">
          <w:pPr>
            <w:pStyle w:val="22DC07C08AC3468F8BF1C82ADC63D00F"/>
          </w:pPr>
          <w:r w:rsidRPr="009D0878">
            <w:t>Phone</w:t>
          </w:r>
        </w:p>
      </w:docPartBody>
    </w:docPart>
    <w:docPart>
      <w:docPartPr>
        <w:name w:val="AF4D627B7E88477297CD89CD8E6C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CF99-2BE1-4A26-B2A0-6C0F0E8248F6}"/>
      </w:docPartPr>
      <w:docPartBody>
        <w:p w:rsidR="00692B54" w:rsidRDefault="00E75ED2">
          <w:pPr>
            <w:pStyle w:val="AF4D627B7E88477297CD89CD8E6C7D10"/>
          </w:pPr>
          <w:r w:rsidRPr="009D0878">
            <w:t>Email</w:t>
          </w:r>
        </w:p>
      </w:docPartBody>
    </w:docPart>
    <w:docPart>
      <w:docPartPr>
        <w:name w:val="DE03C9CA4BD14A10801E34AD2D07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642F-B1BB-4B46-ACC0-E93156CBE316}"/>
      </w:docPartPr>
      <w:docPartBody>
        <w:p w:rsidR="00692B54" w:rsidRDefault="00E75ED2">
          <w:pPr>
            <w:pStyle w:val="DE03C9CA4BD14A10801E34AD2D07FF2C"/>
          </w:pPr>
          <w:r w:rsidRPr="009D0878">
            <w:t>LinkedIn Profile</w:t>
          </w:r>
        </w:p>
      </w:docPartBody>
    </w:docPart>
    <w:docPart>
      <w:docPartPr>
        <w:name w:val="1B588DF7304F4DFBB7D556AFC91D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2AEF-4144-45A6-9B0D-58E9959BB4CF}"/>
      </w:docPartPr>
      <w:docPartBody>
        <w:p w:rsidR="00692B54" w:rsidRDefault="00E75ED2">
          <w:pPr>
            <w:pStyle w:val="1B588DF7304F4DFBB7D556AFC91D4C5E"/>
          </w:pPr>
          <w:r w:rsidRPr="009D0878">
            <w:t>Twitter/Blog/Portfolio</w:t>
          </w:r>
        </w:p>
      </w:docPartBody>
    </w:docPart>
    <w:docPart>
      <w:docPartPr>
        <w:name w:val="B1F34088024941978FDD8F7DCA7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E6FB-E9A0-4967-B7D1-506C39B28CEC}"/>
      </w:docPartPr>
      <w:docPartBody>
        <w:p w:rsidR="00692B54" w:rsidRDefault="00E75ED2">
          <w:pPr>
            <w:pStyle w:val="B1F34088024941978FDD8F7DCA70792D"/>
          </w:pPr>
          <w:r w:rsidRPr="00565B06">
            <w:t>Education</w:t>
          </w:r>
        </w:p>
      </w:docPartBody>
    </w:docPart>
    <w:docPart>
      <w:docPartPr>
        <w:name w:val="16C8C88192C44EAEA046E6DD9D0C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B916-2B87-4401-8F84-E984C9B62809}"/>
      </w:docPartPr>
      <w:docPartBody>
        <w:p w:rsidR="00692B54" w:rsidRDefault="00E75ED2">
          <w:pPr>
            <w:pStyle w:val="16C8C88192C44EAEA046E6DD9D0C0D3B"/>
          </w:pPr>
          <w:r w:rsidRPr="00565B06">
            <w:t>Dates From</w:t>
          </w:r>
        </w:p>
      </w:docPartBody>
    </w:docPart>
    <w:docPart>
      <w:docPartPr>
        <w:name w:val="F100F0A2B9F74B6ABDFB1C6866BF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54E3-5ABA-4750-8EDA-EAD8EEFADFE9}"/>
      </w:docPartPr>
      <w:docPartBody>
        <w:p w:rsidR="00692B54" w:rsidRDefault="00E75ED2">
          <w:pPr>
            <w:pStyle w:val="F100F0A2B9F74B6ABDFB1C6866BF7C34"/>
          </w:pPr>
          <w:r w:rsidRPr="00565B06">
            <w:t>Dates From</w:t>
          </w:r>
        </w:p>
      </w:docPartBody>
    </w:docPart>
    <w:docPart>
      <w:docPartPr>
        <w:name w:val="03B6094F2D454FADB7206FB66393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5490-835A-4C9C-9311-F8C26BE5C161}"/>
      </w:docPartPr>
      <w:docPartBody>
        <w:p w:rsidR="00692B54" w:rsidRDefault="00E75ED2">
          <w:pPr>
            <w:pStyle w:val="03B6094F2D454FADB7206FB66393B3CA"/>
          </w:pPr>
          <w:r w:rsidRPr="00565B06">
            <w:t>Experience</w:t>
          </w:r>
        </w:p>
      </w:docPartBody>
    </w:docPart>
    <w:docPart>
      <w:docPartPr>
        <w:name w:val="148132DB33C44CD58AEE4020B8D6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6829-6E7D-4528-9C72-5D6F3492ED9E}"/>
      </w:docPartPr>
      <w:docPartBody>
        <w:p w:rsidR="00692B54" w:rsidRDefault="00E75ED2">
          <w:pPr>
            <w:pStyle w:val="148132DB33C44CD58AEE4020B8D64986"/>
          </w:pPr>
          <w:r w:rsidRPr="00565B06">
            <w:t>Activities</w:t>
          </w:r>
        </w:p>
      </w:docPartBody>
    </w:docPart>
    <w:docPart>
      <w:docPartPr>
        <w:name w:val="3875F9EF8B5B42F2A52182CD18B4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E7FE-D400-4AF7-ACFF-C115C17D0733}"/>
      </w:docPartPr>
      <w:docPartBody>
        <w:p w:rsidR="00692B54" w:rsidRDefault="00E75ED2" w:rsidP="00E75ED2">
          <w:pPr>
            <w:pStyle w:val="3875F9EF8B5B42F2A52182CD18B4A2D7"/>
          </w:pPr>
          <w:r w:rsidRPr="00D85CA4">
            <w:t>Objective</w:t>
          </w:r>
        </w:p>
      </w:docPartBody>
    </w:docPart>
    <w:docPart>
      <w:docPartPr>
        <w:name w:val="D6C68D792FD94B8CA15A9461F19D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2497-D7FB-484D-9EA1-67DC4493BED6}"/>
      </w:docPartPr>
      <w:docPartBody>
        <w:p w:rsidR="00692B54" w:rsidRDefault="00E75ED2" w:rsidP="00E75ED2">
          <w:pPr>
            <w:pStyle w:val="D6C68D792FD94B8CA15A9461F19DBD11"/>
          </w:pPr>
          <w:r w:rsidRPr="00565B06">
            <w:t>Dates From</w:t>
          </w:r>
        </w:p>
      </w:docPartBody>
    </w:docPart>
    <w:docPart>
      <w:docPartPr>
        <w:name w:val="96BA2293FCBC4AC4B96F72F34DB2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ABA-7526-485B-8507-AA57F6438B6B}"/>
      </w:docPartPr>
      <w:docPartBody>
        <w:p w:rsidR="00692B54" w:rsidRDefault="00E75ED2" w:rsidP="00E75ED2">
          <w:pPr>
            <w:pStyle w:val="96BA2293FCBC4AC4B96F72F34DB2C32E"/>
          </w:pPr>
          <w:r w:rsidRPr="00565B06">
            <w:t>Dates From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75ED2"/>
    <w:rsid w:val="000F3092"/>
    <w:rsid w:val="001574F3"/>
    <w:rsid w:val="001B19D9"/>
    <w:rsid w:val="0024131D"/>
    <w:rsid w:val="00247765"/>
    <w:rsid w:val="00404CC3"/>
    <w:rsid w:val="00473EF8"/>
    <w:rsid w:val="004F5049"/>
    <w:rsid w:val="00593828"/>
    <w:rsid w:val="0059720E"/>
    <w:rsid w:val="00680623"/>
    <w:rsid w:val="00692B54"/>
    <w:rsid w:val="007C60CE"/>
    <w:rsid w:val="008806B0"/>
    <w:rsid w:val="008861DE"/>
    <w:rsid w:val="009F4E79"/>
    <w:rsid w:val="00A0242A"/>
    <w:rsid w:val="00BB3313"/>
    <w:rsid w:val="00BC4E16"/>
    <w:rsid w:val="00DA3126"/>
    <w:rsid w:val="00E75ED2"/>
    <w:rsid w:val="00FC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36552B428146EC8839B7F71BA70719">
    <w:name w:val="7C36552B428146EC8839B7F71BA70719"/>
    <w:rsid w:val="00692B54"/>
  </w:style>
  <w:style w:type="paragraph" w:customStyle="1" w:styleId="A5053E7C1C734DB1B747D05A413B9D33">
    <w:name w:val="A5053E7C1C734DB1B747D05A413B9D33"/>
    <w:rsid w:val="00692B54"/>
  </w:style>
  <w:style w:type="paragraph" w:customStyle="1" w:styleId="F8902D4E3F144200A811E49F96EFAD1B">
    <w:name w:val="F8902D4E3F144200A811E49F96EFAD1B"/>
    <w:rsid w:val="00692B54"/>
  </w:style>
  <w:style w:type="paragraph" w:customStyle="1" w:styleId="22DC07C08AC3468F8BF1C82ADC63D00F">
    <w:name w:val="22DC07C08AC3468F8BF1C82ADC63D00F"/>
    <w:rsid w:val="00692B54"/>
  </w:style>
  <w:style w:type="paragraph" w:customStyle="1" w:styleId="AF4D627B7E88477297CD89CD8E6C7D10">
    <w:name w:val="AF4D627B7E88477297CD89CD8E6C7D10"/>
    <w:rsid w:val="00692B54"/>
  </w:style>
  <w:style w:type="paragraph" w:customStyle="1" w:styleId="DE03C9CA4BD14A10801E34AD2D07FF2C">
    <w:name w:val="DE03C9CA4BD14A10801E34AD2D07FF2C"/>
    <w:rsid w:val="00692B54"/>
  </w:style>
  <w:style w:type="paragraph" w:customStyle="1" w:styleId="1B588DF7304F4DFBB7D556AFC91D4C5E">
    <w:name w:val="1B588DF7304F4DFBB7D556AFC91D4C5E"/>
    <w:rsid w:val="00692B54"/>
  </w:style>
  <w:style w:type="paragraph" w:customStyle="1" w:styleId="065A4FAE0CEE4C099F3D784603ACC81D">
    <w:name w:val="065A4FAE0CEE4C099F3D784603ACC81D"/>
    <w:rsid w:val="00692B54"/>
  </w:style>
  <w:style w:type="paragraph" w:customStyle="1" w:styleId="0026EABB62A246AAADD47D3E73CEFA63">
    <w:name w:val="0026EABB62A246AAADD47D3E73CEFA63"/>
    <w:rsid w:val="00692B54"/>
  </w:style>
  <w:style w:type="paragraph" w:customStyle="1" w:styleId="B1F34088024941978FDD8F7DCA70792D">
    <w:name w:val="B1F34088024941978FDD8F7DCA70792D"/>
    <w:rsid w:val="00692B54"/>
  </w:style>
  <w:style w:type="paragraph" w:customStyle="1" w:styleId="E5E9B74BB9DF4A15ACFEC05A9A5E610E">
    <w:name w:val="E5E9B74BB9DF4A15ACFEC05A9A5E610E"/>
    <w:rsid w:val="00692B54"/>
  </w:style>
  <w:style w:type="character" w:styleId="Emphasis">
    <w:name w:val="Emphasis"/>
    <w:basedOn w:val="DefaultParagraphFont"/>
    <w:uiPriority w:val="11"/>
    <w:qFormat/>
    <w:rsid w:val="00692B54"/>
    <w:rPr>
      <w:b w:val="0"/>
      <w:iCs/>
      <w:color w:val="3071C3" w:themeColor="text2" w:themeTint="BF"/>
      <w:sz w:val="26"/>
    </w:rPr>
  </w:style>
  <w:style w:type="paragraph" w:customStyle="1" w:styleId="0D215218F36C4FE08954D9EF306DF2BE">
    <w:name w:val="0D215218F36C4FE08954D9EF306DF2BE"/>
    <w:rsid w:val="00692B54"/>
  </w:style>
  <w:style w:type="paragraph" w:customStyle="1" w:styleId="16C8C88192C44EAEA046E6DD9D0C0D3B">
    <w:name w:val="16C8C88192C44EAEA046E6DD9D0C0D3B"/>
    <w:rsid w:val="00692B54"/>
  </w:style>
  <w:style w:type="paragraph" w:customStyle="1" w:styleId="4645C2A32261417998D670AD817D260A">
    <w:name w:val="4645C2A32261417998D670AD817D260A"/>
    <w:rsid w:val="00692B54"/>
  </w:style>
  <w:style w:type="paragraph" w:customStyle="1" w:styleId="197415D67B824001B41379A66EF8685A">
    <w:name w:val="197415D67B824001B41379A66EF8685A"/>
    <w:rsid w:val="00692B54"/>
  </w:style>
  <w:style w:type="paragraph" w:customStyle="1" w:styleId="20BC7C78114B4D06864DC18F148BDF13">
    <w:name w:val="20BC7C78114B4D06864DC18F148BDF13"/>
    <w:rsid w:val="00692B54"/>
  </w:style>
  <w:style w:type="paragraph" w:customStyle="1" w:styleId="D9D04125F780444EA76B83CEB40953E1">
    <w:name w:val="D9D04125F780444EA76B83CEB40953E1"/>
    <w:rsid w:val="00692B54"/>
  </w:style>
  <w:style w:type="paragraph" w:customStyle="1" w:styleId="F100F0A2B9F74B6ABDFB1C6866BF7C34">
    <w:name w:val="F100F0A2B9F74B6ABDFB1C6866BF7C34"/>
    <w:rsid w:val="00692B54"/>
  </w:style>
  <w:style w:type="paragraph" w:customStyle="1" w:styleId="DE7957AE881643B8AC259F024F019983">
    <w:name w:val="DE7957AE881643B8AC259F024F019983"/>
    <w:rsid w:val="00692B54"/>
  </w:style>
  <w:style w:type="paragraph" w:customStyle="1" w:styleId="59873645C21A40768FB94CEE92E9311E">
    <w:name w:val="59873645C21A40768FB94CEE92E9311E"/>
    <w:rsid w:val="00692B54"/>
  </w:style>
  <w:style w:type="paragraph" w:customStyle="1" w:styleId="03B6094F2D454FADB7206FB66393B3CA">
    <w:name w:val="03B6094F2D454FADB7206FB66393B3CA"/>
    <w:rsid w:val="00692B54"/>
  </w:style>
  <w:style w:type="paragraph" w:customStyle="1" w:styleId="5B231A8742634384ACE4E1FBBE16B95E">
    <w:name w:val="5B231A8742634384ACE4E1FBBE16B95E"/>
    <w:rsid w:val="00692B54"/>
  </w:style>
  <w:style w:type="paragraph" w:customStyle="1" w:styleId="80257F9A93BD44B599D014DA90105692">
    <w:name w:val="80257F9A93BD44B599D014DA90105692"/>
    <w:rsid w:val="00692B54"/>
  </w:style>
  <w:style w:type="paragraph" w:customStyle="1" w:styleId="748AE45065C54889BB38F5A811474257">
    <w:name w:val="748AE45065C54889BB38F5A811474257"/>
    <w:rsid w:val="00692B54"/>
  </w:style>
  <w:style w:type="paragraph" w:customStyle="1" w:styleId="ADFD70EA361B4114942F21E29176AED7">
    <w:name w:val="ADFD70EA361B4114942F21E29176AED7"/>
    <w:rsid w:val="00692B54"/>
  </w:style>
  <w:style w:type="paragraph" w:customStyle="1" w:styleId="87BE6211B67F4C9C88ABF29DD26F05A7">
    <w:name w:val="87BE6211B67F4C9C88ABF29DD26F05A7"/>
    <w:rsid w:val="00692B54"/>
  </w:style>
  <w:style w:type="paragraph" w:customStyle="1" w:styleId="D0DD579CD3C24A158C001C503C50CDEC">
    <w:name w:val="D0DD579CD3C24A158C001C503C50CDEC"/>
    <w:rsid w:val="00692B54"/>
  </w:style>
  <w:style w:type="paragraph" w:customStyle="1" w:styleId="579F0DC3DD8E47728BAC466367D87BB1">
    <w:name w:val="579F0DC3DD8E47728BAC466367D87BB1"/>
    <w:rsid w:val="00692B54"/>
  </w:style>
  <w:style w:type="paragraph" w:customStyle="1" w:styleId="2E2E34D697CC43F3878F31E3BF92F5DA">
    <w:name w:val="2E2E34D697CC43F3878F31E3BF92F5DA"/>
    <w:rsid w:val="00692B54"/>
  </w:style>
  <w:style w:type="paragraph" w:customStyle="1" w:styleId="F352150A21F24847A9FF5E1BEBE3C22E">
    <w:name w:val="F352150A21F24847A9FF5E1BEBE3C22E"/>
    <w:rsid w:val="00692B54"/>
  </w:style>
  <w:style w:type="paragraph" w:customStyle="1" w:styleId="90877D60DF634B29B23A49A48216A0D7">
    <w:name w:val="90877D60DF634B29B23A49A48216A0D7"/>
    <w:rsid w:val="00692B54"/>
  </w:style>
  <w:style w:type="paragraph" w:customStyle="1" w:styleId="133924AEDD90432CA78AF2E971F28887">
    <w:name w:val="133924AEDD90432CA78AF2E971F28887"/>
    <w:rsid w:val="00692B54"/>
  </w:style>
  <w:style w:type="paragraph" w:customStyle="1" w:styleId="EF7FEFA188EB4ED880D244CDF35371E4">
    <w:name w:val="EF7FEFA188EB4ED880D244CDF35371E4"/>
    <w:rsid w:val="00692B54"/>
  </w:style>
  <w:style w:type="paragraph" w:customStyle="1" w:styleId="5D907866CADD41B6B82E5035FE4B2E0A">
    <w:name w:val="5D907866CADD41B6B82E5035FE4B2E0A"/>
    <w:rsid w:val="00692B54"/>
  </w:style>
  <w:style w:type="paragraph" w:customStyle="1" w:styleId="7782080263A64F2DB3A1578E9DAE2549">
    <w:name w:val="7782080263A64F2DB3A1578E9DAE2549"/>
    <w:rsid w:val="00692B54"/>
  </w:style>
  <w:style w:type="paragraph" w:customStyle="1" w:styleId="188F61B867334BDABEB3E02F0D45AA74">
    <w:name w:val="188F61B867334BDABEB3E02F0D45AA74"/>
    <w:rsid w:val="00692B54"/>
  </w:style>
  <w:style w:type="paragraph" w:customStyle="1" w:styleId="3E0575505FDC462A96C8F92949C91406">
    <w:name w:val="3E0575505FDC462A96C8F92949C91406"/>
    <w:rsid w:val="00692B54"/>
  </w:style>
  <w:style w:type="paragraph" w:customStyle="1" w:styleId="148132DB33C44CD58AEE4020B8D64986">
    <w:name w:val="148132DB33C44CD58AEE4020B8D64986"/>
    <w:rsid w:val="00692B54"/>
  </w:style>
  <w:style w:type="paragraph" w:customStyle="1" w:styleId="63BA07FF643F428C82D258A82B77FBC0">
    <w:name w:val="63BA07FF643F428C82D258A82B77FBC0"/>
    <w:rsid w:val="00692B54"/>
  </w:style>
  <w:style w:type="paragraph" w:customStyle="1" w:styleId="3875F9EF8B5B42F2A52182CD18B4A2D7">
    <w:name w:val="3875F9EF8B5B42F2A52182CD18B4A2D7"/>
    <w:rsid w:val="00E75ED2"/>
  </w:style>
  <w:style w:type="paragraph" w:customStyle="1" w:styleId="D6C68D792FD94B8CA15A9461F19DBD11">
    <w:name w:val="D6C68D792FD94B8CA15A9461F19DBD11"/>
    <w:rsid w:val="00E75ED2"/>
  </w:style>
  <w:style w:type="paragraph" w:customStyle="1" w:styleId="96BA2293FCBC4AC4B96F72F34DB2C32E">
    <w:name w:val="96BA2293FCBC4AC4B96F72F34DB2C32E"/>
    <w:rsid w:val="00E75ED2"/>
  </w:style>
  <w:style w:type="paragraph" w:customStyle="1" w:styleId="E31312CFD75942A18F0723E623032A15">
    <w:name w:val="E31312CFD75942A18F0723E623032A15"/>
    <w:rsid w:val="00E75ED2"/>
  </w:style>
  <w:style w:type="paragraph" w:customStyle="1" w:styleId="1DF3DFCD81A54C54A8972090A049E5D8">
    <w:name w:val="1DF3DFCD81A54C54A8972090A049E5D8"/>
    <w:rsid w:val="00E75ED2"/>
  </w:style>
  <w:style w:type="paragraph" w:customStyle="1" w:styleId="711FCF52C47147199B76FEF18D5121E5">
    <w:name w:val="711FCF52C47147199B76FEF18D5121E5"/>
    <w:rsid w:val="00E75ED2"/>
  </w:style>
  <w:style w:type="paragraph" w:customStyle="1" w:styleId="6AFE83890C144796AA54B4A3A21B0CAA">
    <w:name w:val="6AFE83890C144796AA54B4A3A21B0CAA"/>
    <w:rsid w:val="00E75ED2"/>
  </w:style>
  <w:style w:type="paragraph" w:customStyle="1" w:styleId="0E0176D2ADE94B25881CD09770BD01A1">
    <w:name w:val="0E0176D2ADE94B25881CD09770BD01A1"/>
    <w:rsid w:val="00E75ED2"/>
  </w:style>
  <w:style w:type="paragraph" w:customStyle="1" w:styleId="6CDC59112E4146CF98162DFEF70E552D">
    <w:name w:val="6CDC59112E4146CF98162DFEF70E552D"/>
    <w:rsid w:val="00E75ED2"/>
  </w:style>
  <w:style w:type="paragraph" w:customStyle="1" w:styleId="67772BF81D56476DA645D6C6B683814A">
    <w:name w:val="67772BF81D56476DA645D6C6B683814A"/>
    <w:rsid w:val="00E75ED2"/>
  </w:style>
  <w:style w:type="paragraph" w:customStyle="1" w:styleId="467EAC862B964FA59ED0BBEE15610FCB">
    <w:name w:val="467EAC862B964FA59ED0BBEE15610FCB"/>
    <w:rsid w:val="00E75ED2"/>
  </w:style>
  <w:style w:type="paragraph" w:customStyle="1" w:styleId="4FB79F16D1EA4A12B65154DA7E9DDA9F">
    <w:name w:val="4FB79F16D1EA4A12B65154DA7E9DDA9F"/>
    <w:rsid w:val="00E75E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Barovita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2024-03-30T04:23:00Z</dcterms:created>
  <dcterms:modified xsi:type="dcterms:W3CDTF">2024-03-30T04:34:00Z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