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4D3" w:rsidRDefault="00144DC5">
      <w:r>
        <w:rPr>
          <w:noProof/>
          <w:lang w:val="en-IN" w:eastAsia="en-I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4486363</wp:posOffset>
            </wp:positionH>
            <wp:positionV relativeFrom="margin">
              <wp:posOffset>8164829</wp:posOffset>
            </wp:positionV>
            <wp:extent cx="2115643" cy="678156"/>
            <wp:effectExtent l="19050" t="0" r="0" b="0"/>
            <wp:wrapNone/>
            <wp:docPr id="27" name="Picture 27" descr="C:\Users\Sazz\AppData\Local\Microsoft\Windows\INetCache\Content.Word\New Doc 2019-09-23 01.34.2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Sazz\AppData\Local\Microsoft\Windows\INetCache\Content.Word\New Doc 2019-09-23 01.34.26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lum contrast="4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9302" b="19505"/>
                    <a:stretch/>
                  </pic:blipFill>
                  <pic:spPr bwMode="auto">
                    <a:xfrm>
                      <a:off x="0" y="0"/>
                      <a:ext cx="2115643" cy="678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W w:w="5048" w:type="pct"/>
        <w:tblInd w:w="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80"/>
        <w:gridCol w:w="7524"/>
      </w:tblGrid>
      <w:tr w:rsidR="00C420C8" w:rsidRPr="005152F2" w:rsidTr="000D4B1A">
        <w:trPr>
          <w:trHeight w:val="13014"/>
        </w:trPr>
        <w:tc>
          <w:tcPr>
            <w:tcW w:w="3380" w:type="dxa"/>
            <w:tcBorders>
              <w:top w:val="single" w:sz="12" w:space="0" w:color="000000"/>
            </w:tcBorders>
          </w:tcPr>
          <w:p w:rsidR="00C420C8" w:rsidRPr="00756202" w:rsidRDefault="000D4B1A" w:rsidP="00756202">
            <w:pPr>
              <w:pStyle w:val="Heading2"/>
              <w:shd w:val="clear" w:color="auto" w:fill="C5E0B3" w:themeFill="accent6" w:themeFillTint="66"/>
              <w:rPr>
                <w:rFonts w:ascii="Adobe Garamond Pro Bold" w:hAnsi="Adobe Garamond Pro Bold"/>
                <w:b/>
                <w:color w:val="C45911" w:themeColor="accent2" w:themeShade="BF"/>
              </w:rPr>
            </w:pPr>
            <w:r>
              <w:rPr>
                <w:rFonts w:ascii="Adobe Garamond Pro Bold" w:hAnsi="Adobe Garamond Pro Bold"/>
                <w:b/>
                <w:color w:val="C45911" w:themeColor="accent2" w:themeShade="BF"/>
              </w:rPr>
              <w:t>MOUMITA BISWAS</w:t>
            </w:r>
          </w:p>
          <w:p w:rsidR="00C420C8" w:rsidRPr="00C420C8" w:rsidRDefault="00644FF1" w:rsidP="00756202">
            <w:pPr>
              <w:pStyle w:val="Graphic"/>
              <w:jc w:val="both"/>
            </w:pPr>
            <w:r>
              <w:rPr>
                <w:noProof/>
                <w:lang w:val="en-IN" w:eastAsia="en-IN" w:bidi="bn-IN"/>
              </w:rPr>
              <w:pict>
                <v:group id="Group 43" o:spid="_x0000_s1026" alt="Title: Email icon" style="position:absolute;left:0;text-align:left;margin-left:69.75pt;margin-top:50.25pt;width:25.9pt;height:25.9pt;z-index:251668480;mso-position-horizontal-relative:margin;mso-position-vertical-relative:margin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">
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1.5pt">
                    <v:path arrowok="t" o:connecttype="custom" o:connectlocs="0,5;0,5;0,5;1,6;1,6;1,6;7,6;7,6;7,6;8,5;8,5;8,5;8,2;4,4;1,0;1,0;1,0;0,1;0,1;0,1;0,2;8,2;8,1;8,1;8,1;7,0;7,0;7,0;1,0;7,0;7,0;8,0;8,0;8,1;8,1;8,5;8,5;8,5;8,6;8,6;7,6;7,6;7,6;1,6;1,6;0,6;0,6;0,5;0,5;0,1;0,1;0,1;0,0;1,0;1,0;1,0" o:connectangles="0,0,0,0,0,0,0,0,0,0,0,0,0,0,0,0,0,0,0,0,0,0,0,0,0,0,0,0,0,0,0,0,0,0,0,0,0,0,0,0,0,0,0,0,0,0,0,0,0,0,0,0,0,0,0,0"/>
                    <o:lock v:ext="edit" verticies="t"/>
                  </v:shape>
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1.5pt">
                    <v:path arrowok="t" o:connecttype="custom" o:connectlocs="5,0;4,1;3,2;2,3;1,4;0,5;0,7;1,8;1,10;2,11;3,12;5,13;6,13;8,13;9,12;10,11;11,10;12,9;13,8;13,6;13,5;12,3;11,2;10,1;8,1;7,0;7,0;9,0;10,1;11,2;12,3;13,5;13,7;13,8;12,10;11,11;10,12;9,13;7,13;6,13;4,13;3,12;2,11;1,10;0,8;0,7;0,5;1,3;2,2;3,1;4,0;6,0" o:connectangles="0,0,0,0,0,0,0,0,0,0,0,0,0,0,0,0,0,0,0,0,0,0,0,0,0,0,0,0,0,0,0,0,0,0,0,0,0,0,0,0,0,0,0,0,0,0,0,0,0,0,0,0"/>
                    <o:lock v:ext="edit" verticies="t"/>
                  </v:shape>
                  <w10:wrap type="square" anchorx="margin" anchory="margin"/>
                </v:group>
              </w:pict>
            </w:r>
          </w:p>
          <w:p w:rsidR="00C420C8" w:rsidRPr="00756202" w:rsidRDefault="001E637E" w:rsidP="00441EB9">
            <w:pPr>
              <w:pStyle w:val="Heading3"/>
              <w:rPr>
                <w:rFonts w:ascii="Calibri" w:hAnsi="Calibri"/>
                <w:b/>
                <w:caps w:val="0"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/>
                <w:b/>
                <w:caps w:val="0"/>
                <w:color w:val="000000" w:themeColor="text1"/>
                <w:sz w:val="21"/>
                <w:szCs w:val="21"/>
              </w:rPr>
              <w:t>MOUMITA.BISWAS0231</w:t>
            </w:r>
            <w:r w:rsidR="00997D4A" w:rsidRPr="00756202">
              <w:rPr>
                <w:rFonts w:ascii="Calibri" w:hAnsi="Calibri"/>
                <w:b/>
                <w:caps w:val="0"/>
                <w:color w:val="000000" w:themeColor="text1"/>
                <w:sz w:val="21"/>
                <w:szCs w:val="21"/>
              </w:rPr>
              <w:t>@GMAIL.COM</w:t>
            </w:r>
          </w:p>
          <w:p w:rsidR="00C420C8" w:rsidRPr="00C420C8" w:rsidRDefault="00644FF1" w:rsidP="005246B9">
            <w:pPr>
              <w:pStyle w:val="Graphic"/>
            </w:pPr>
            <w:r>
              <w:rPr>
                <w:noProof/>
                <w:lang w:val="en-IN" w:eastAsia="en-IN" w:bidi="bn-IN"/>
              </w:rPr>
            </w:r>
            <w:r w:rsidRPr="00644FF1">
              <w:rPr>
                <w:noProof/>
                <w:lang w:val="en-IN" w:eastAsia="en-IN" w:bidi="bn-IN"/>
              </w:rPr>
              <w:pict>
                <v:group id="Group 37" o:spid="_x0000_s1043" alt="Title: Telephone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">
                  <v:shape id="Freeform 81" o:spid="_x0000_s1045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1.5pt">
                    <v:path arrowok="t" o:connecttype="custom" o:connectlocs="5,0;4,1;3,2;2,3;1,4;0,5;0,7;1,8;1,10;2,11;3,12;5,13;6,13;8,13;9,12;10,11;11,10;12,9;13,8;13,6;13,5;12,3;11,2;10,1;8,1;7,0;7,0;9,0;10,1;11,2;12,3;13,5;13,7;13,8;12,10;11,11;10,12;9,13;7,13;6,13;4,13;3,12;2,11;1,10;0,8;0,7;0,5;1,3;2,2;3,1;4,0;6,0" o:connectangles="0,0,0,0,0,0,0,0,0,0,0,0,0,0,0,0,0,0,0,0,0,0,0,0,0,0,0,0,0,0,0,0,0,0,0,0,0,0,0,0,0,0,0,0,0,0,0,0,0,0,0,0"/>
                    <o:lock v:ext="edit" verticies="t"/>
                  </v:shape>
                  <v:shape id="Freeform 82" o:spid="_x0000_s1044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1.5pt">
                    <v:path arrowok="t" o:connecttype="custom" o:connectlocs="6,5;4,5;5,5;3,5;4,5;6,5;5,5;5,5;4,5;4,5;3,5;5,4;6,4;4,4;5,4;3,4;3,4;6,5;5,4;5,5;4,4;3,5;3,4;5,4;6,3;4,4;3,3;3,4;6,3;5,4;4,3;4,4;3,3;3,4;3,3;2,4;1,5;2,6;8,5;8,4;6,3;1,1;0,2;0,3;1,3;2,3;7,3;8,3;9,3;8,1;7,0;8,1;9,3;8,4;8,6;1,5;1,4;0,2;1,0" o:connectangles="0,0,0,0,0,0,0,0,0,0,0,0,0,0,0,0,0,0,0,0,0,0,0,0,0,0,0,0,0,0,0,0,0,0,0,0,0,0,0,0,0,0,0,0,0,0,0,0,0,0,0,0,0,0,0,0,0,0,0"/>
                    <o:lock v:ext="edit" verticies="t"/>
                  </v:shape>
                  <w10:wrap type="none"/>
                  <w10:anchorlock/>
                </v:group>
              </w:pict>
            </w:r>
          </w:p>
          <w:p w:rsidR="00C420C8" w:rsidRPr="00756202" w:rsidRDefault="001E637E" w:rsidP="00D1496F">
            <w:pPr>
              <w:pStyle w:val="Heading3"/>
              <w:rPr>
                <w:b/>
                <w:caps w:val="0"/>
                <w:color w:val="000000" w:themeColor="text1"/>
                <w:sz w:val="24"/>
              </w:rPr>
            </w:pPr>
            <w:r>
              <w:rPr>
                <w:b/>
                <w:caps w:val="0"/>
                <w:color w:val="000000" w:themeColor="text1"/>
                <w:sz w:val="24"/>
              </w:rPr>
              <w:t xml:space="preserve">8145599529 / </w:t>
            </w:r>
            <w:r w:rsidR="00997D4A" w:rsidRPr="00756202">
              <w:rPr>
                <w:b/>
                <w:caps w:val="0"/>
                <w:color w:val="000000" w:themeColor="text1"/>
                <w:sz w:val="24"/>
              </w:rPr>
              <w:t xml:space="preserve">8013160250 </w:t>
            </w:r>
          </w:p>
          <w:p w:rsidR="00A678CF" w:rsidRPr="00C420C8" w:rsidRDefault="00A678CF" w:rsidP="00D1496F">
            <w:pPr>
              <w:pStyle w:val="Heading3"/>
            </w:pP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/>
            </w:tblPr>
            <w:tblGrid>
              <w:gridCol w:w="3380"/>
            </w:tblGrid>
            <w:tr w:rsidR="00C420C8" w:rsidRPr="005152F2" w:rsidTr="00E760ED">
              <w:trPr>
                <w:trHeight w:val="2167"/>
              </w:trPr>
              <w:tc>
                <w:tcPr>
                  <w:tcW w:w="3290" w:type="dxa"/>
                  <w:tcBorders>
                    <w:top w:val="single" w:sz="12" w:space="0" w:color="000000"/>
                    <w:bottom w:val="single" w:sz="12" w:space="0" w:color="000000"/>
                  </w:tcBorders>
                  <w:tcMar>
                    <w:top w:w="288" w:type="dxa"/>
                    <w:bottom w:w="288" w:type="dxa"/>
                  </w:tcMar>
                </w:tcPr>
                <w:p w:rsidR="00C420C8" w:rsidRPr="007D1B5F" w:rsidRDefault="00644FF1" w:rsidP="002C77B9">
                  <w:pPr>
                    <w:pStyle w:val="Heading3"/>
                    <w:rPr>
                      <w:sz w:val="24"/>
                    </w:rPr>
                  </w:pPr>
                  <w:sdt>
                    <w:sdtPr>
                      <w:rPr>
                        <w:sz w:val="24"/>
                      </w:rPr>
                      <w:alias w:val="Objective:"/>
                      <w:tag w:val="Objective:"/>
                      <w:id w:val="319159961"/>
                      <w:placeholder>
                        <w:docPart w:val="21BD28184F5E4507BC84EA73F4C26BC9"/>
                      </w:placeholder>
                      <w:temporary/>
                      <w:showingPlcHdr/>
                    </w:sdtPr>
                    <w:sdtContent>
                      <w:r w:rsidR="00C420C8" w:rsidRPr="00756202">
                        <w:rPr>
                          <w:rFonts w:ascii="Belwe Cn BT" w:hAnsi="Belwe Cn BT"/>
                          <w:b/>
                          <w:color w:val="1F3864" w:themeColor="accent5" w:themeShade="80"/>
                          <w:sz w:val="24"/>
                        </w:rPr>
                        <w:t>Objective</w:t>
                      </w:r>
                    </w:sdtContent>
                  </w:sdt>
                </w:p>
                <w:p w:rsidR="00C420C8" w:rsidRPr="007D1B5F" w:rsidRDefault="00644FF1" w:rsidP="00616FF4">
                  <w:pPr>
                    <w:pStyle w:val="GraphicLin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IN" w:eastAsia="en-IN" w:bidi="bn-IN"/>
                    </w:rPr>
                  </w:r>
                  <w:r w:rsidRPr="00644FF1">
                    <w:rPr>
                      <w:sz w:val="24"/>
                      <w:szCs w:val="24"/>
                      <w:lang w:val="en-IN" w:eastAsia="en-IN" w:bidi="bn-IN"/>
                    </w:rPr>
                    <w:pict>
                      <v:line id="Straight Connector 83" o:spid="_x0000_s1047" alt="Title: Line graphic" style="visibility:visible;mso-position-horizontal-relative:char;mso-position-vertical-relative:line" from="0,0" to="17.4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" strokecolor="#37b6ae [3204]" strokeweight="1pt">
                        <v:stroke joinstyle="miter"/>
                        <w10:wrap type="none"/>
                        <w10:anchorlock/>
                      </v:line>
                    </w:pict>
                  </w:r>
                </w:p>
                <w:p w:rsidR="00C420C8" w:rsidRPr="00134F2F" w:rsidRDefault="00456920" w:rsidP="00D11C4D">
                  <w:pPr>
                    <w:rPr>
                      <w:sz w:val="20"/>
                      <w:szCs w:val="20"/>
                    </w:rPr>
                  </w:pPr>
                  <w:r w:rsidRPr="007D1B5F">
                    <w:rPr>
                      <w:sz w:val="24"/>
                      <w:szCs w:val="24"/>
                    </w:rPr>
                    <w:t>To secure a challenging position that utilizes my years of experience, while allowing me the opportunity to grow professionally</w:t>
                  </w:r>
                </w:p>
              </w:tc>
            </w:tr>
            <w:tr w:rsidR="00C420C8" w:rsidRPr="005152F2" w:rsidTr="00E760ED">
              <w:trPr>
                <w:trHeight w:val="2572"/>
              </w:trPr>
              <w:tc>
                <w:tcPr>
                  <w:tcW w:w="3290" w:type="dxa"/>
                  <w:tcBorders>
                    <w:top w:val="single" w:sz="12" w:space="0" w:color="000000"/>
                    <w:bottom w:val="single" w:sz="12" w:space="0" w:color="000000"/>
                  </w:tcBorders>
                  <w:tcMar>
                    <w:top w:w="288" w:type="dxa"/>
                    <w:bottom w:w="288" w:type="dxa"/>
                  </w:tcMar>
                </w:tcPr>
                <w:p w:rsidR="00C420C8" w:rsidRPr="00756202" w:rsidRDefault="00644FF1" w:rsidP="0043426C">
                  <w:pPr>
                    <w:pStyle w:val="Heading3"/>
                    <w:rPr>
                      <w:sz w:val="24"/>
                    </w:rPr>
                  </w:pPr>
                  <w:sdt>
                    <w:sdtPr>
                      <w:rPr>
                        <w:sz w:val="24"/>
                      </w:rPr>
                      <w:alias w:val="Skills:"/>
                      <w:tag w:val="Skills:"/>
                      <w:id w:val="1490835561"/>
                      <w:placeholder>
                        <w:docPart w:val="1A7715A62AFC4D1AB245867C76398883"/>
                      </w:placeholder>
                      <w:temporary/>
                      <w:showingPlcHdr/>
                    </w:sdtPr>
                    <w:sdtContent>
                      <w:r w:rsidR="00C420C8" w:rsidRPr="00756202">
                        <w:rPr>
                          <w:rFonts w:ascii="Belwe Cn BT" w:hAnsi="Belwe Cn BT"/>
                          <w:b/>
                          <w:color w:val="1F3864" w:themeColor="accent5" w:themeShade="80"/>
                          <w:sz w:val="24"/>
                        </w:rPr>
                        <w:t>Skills</w:t>
                      </w:r>
                    </w:sdtContent>
                  </w:sdt>
                </w:p>
                <w:p w:rsidR="00C420C8" w:rsidRPr="00756202" w:rsidRDefault="00644FF1" w:rsidP="00616FF4">
                  <w:pPr>
                    <w:pStyle w:val="GraphicLine"/>
                    <w:rPr>
                      <w:sz w:val="24"/>
                    </w:rPr>
                  </w:pPr>
                  <w:r>
                    <w:rPr>
                      <w:sz w:val="24"/>
                      <w:lang w:val="en-IN" w:eastAsia="en-IN" w:bidi="bn-IN"/>
                    </w:rPr>
                  </w:r>
                  <w:r w:rsidRPr="00644FF1">
                    <w:rPr>
                      <w:sz w:val="24"/>
                      <w:lang w:val="en-IN" w:eastAsia="en-IN" w:bidi="bn-IN"/>
                    </w:rPr>
                    <w:pict>
                      <v:line id="Straight Connector 84" o:spid="_x0000_s1046" alt="Title: Line graphic" style="visibility:visible;mso-position-horizontal-relative:char;mso-position-vertical-relative:line" from="0,0" to="17.4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" strokecolor="#37b6ae [3204]" strokeweight="1pt">
                        <v:stroke joinstyle="miter"/>
                        <w10:wrap type="none"/>
                        <w10:anchorlock/>
                      </v:line>
                    </w:pict>
                  </w:r>
                </w:p>
                <w:p w:rsidR="00D1496F" w:rsidRDefault="001E637E" w:rsidP="00D1496F">
                  <w:pPr>
                    <w:spacing w:line="276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Diploma in Computer Application</w:t>
                  </w:r>
                </w:p>
                <w:p w:rsidR="006506D1" w:rsidRPr="009147FC" w:rsidRDefault="006506D1" w:rsidP="00D1496F">
                  <w:pPr>
                    <w:spacing w:line="276" w:lineRule="auto"/>
                    <w:rPr>
                      <w:sz w:val="6"/>
                    </w:rPr>
                  </w:pPr>
                </w:p>
                <w:p w:rsidR="006506D1" w:rsidRDefault="006506D1" w:rsidP="006506D1">
                  <w:pPr>
                    <w:spacing w:line="276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Certificate of </w:t>
                  </w:r>
                  <w:r w:rsidR="004A3517">
                    <w:rPr>
                      <w:sz w:val="24"/>
                    </w:rPr>
                    <w:t>Participation :</w:t>
                  </w:r>
                  <w:r>
                    <w:rPr>
                      <w:sz w:val="24"/>
                    </w:rPr>
                    <w:t xml:space="preserve"> National Level Seminar</w:t>
                  </w:r>
                </w:p>
                <w:p w:rsidR="006506D1" w:rsidRPr="005152F2" w:rsidRDefault="006506D1" w:rsidP="009147FC">
                  <w:pPr>
                    <w:spacing w:line="276" w:lineRule="auto"/>
                  </w:pPr>
                  <w:r>
                    <w:rPr>
                      <w:sz w:val="24"/>
                    </w:rPr>
                    <w:t>Topic- Bibhuti</w:t>
                  </w:r>
                  <w:r w:rsidR="009147FC">
                    <w:rPr>
                      <w:sz w:val="24"/>
                    </w:rPr>
                    <w:t xml:space="preserve"> B</w:t>
                  </w:r>
                  <w:r>
                    <w:rPr>
                      <w:sz w:val="24"/>
                    </w:rPr>
                    <w:t>hushan Bandyopadhay, Pakuahat Degree College, Malda</w:t>
                  </w:r>
                </w:p>
              </w:tc>
            </w:tr>
            <w:tr w:rsidR="00472B7E" w:rsidRPr="005152F2" w:rsidTr="00E760ED">
              <w:trPr>
                <w:trHeight w:val="2471"/>
              </w:trPr>
              <w:tc>
                <w:tcPr>
                  <w:tcW w:w="3290" w:type="dxa"/>
                  <w:tcBorders>
                    <w:top w:val="single" w:sz="12" w:space="0" w:color="000000"/>
                  </w:tcBorders>
                  <w:tcMar>
                    <w:top w:w="288" w:type="dxa"/>
                    <w:bottom w:w="288" w:type="dxa"/>
                  </w:tcMar>
                </w:tcPr>
                <w:p w:rsidR="00472B7E" w:rsidRPr="00756202" w:rsidRDefault="00472B7E" w:rsidP="0043426C">
                  <w:pPr>
                    <w:pStyle w:val="Heading3"/>
                    <w:rPr>
                      <w:rFonts w:ascii="Belwe Cn BT" w:hAnsi="Belwe Cn BT"/>
                      <w:b/>
                      <w:color w:val="1F3864" w:themeColor="accent5" w:themeShade="80"/>
                    </w:rPr>
                  </w:pPr>
                  <w:r w:rsidRPr="00756202">
                    <w:rPr>
                      <w:rFonts w:ascii="Belwe Cn BT" w:hAnsi="Belwe Cn BT"/>
                      <w:b/>
                      <w:color w:val="1F3864" w:themeColor="accent5" w:themeShade="80"/>
                    </w:rPr>
                    <w:t>ATTRIBUTES</w:t>
                  </w:r>
                </w:p>
                <w:p w:rsidR="00472B7E" w:rsidRDefault="00472B7E" w:rsidP="0043426C">
                  <w:pPr>
                    <w:pStyle w:val="Heading3"/>
                  </w:pPr>
                </w:p>
                <w:p w:rsidR="00472B7E" w:rsidRDefault="00D1496F" w:rsidP="00D1496F">
                  <w:pPr>
                    <w:pStyle w:val="Heading3"/>
                    <w:tabs>
                      <w:tab w:val="center" w:pos="1645"/>
                      <w:tab w:val="right" w:pos="3290"/>
                    </w:tabs>
                    <w:jc w:val="left"/>
                  </w:pPr>
                  <w:r>
                    <w:tab/>
                  </w:r>
                  <w:r w:rsidR="00644FF1">
                    <w:rPr>
                      <w:noProof/>
                      <w:lang w:val="en-IN" w:eastAsia="en-IN" w:bidi="bn-IN"/>
                    </w:rPr>
                    <w:pict>
                      <v:group id="Group 8" o:spid="_x0000_s1038" style="position:absolute;margin-left:23.55pt;margin-top:3.05pt;width:120.15pt;height:101.25pt;z-index:251663360;mso-position-horizontal-relative:text;mso-position-vertical-relative:text" coordsize="15257,1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">
                        <v:group id="Group 213" o:spid="_x0000_s1039" style="position:absolute;width:15240;height:12858" coordorigin="-981" coordsize="19909,1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<v:oval id="Oval 206" o:spid="_x0000_s1040" style="position:absolute;left:-981;top:6675;width:9568;height:945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" fillcolor="#81d9d3 [1940]" stroked="f" strokeweight="1pt">
                            <v:stroke joinstyle="miter"/>
                            <v:shadow on="t" color="black" opacity="20970f" offset="0,2.2pt"/>
                          </v:oval>
                          <v:oval id="Oval 205" o:spid="_x0000_s1029" style="position:absolute;left:8229;top:6675;width:10699;height:895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" fillcolor="#3d6821" stroked="f" strokeweight="1pt">
                            <v:fill color2="#6fb53f" rotate="t" angle="225" colors="0 #3d6821;.5 #5c9734;1 #6fb53f" focus="100%" type="gradient"/>
                            <v:stroke joinstyle="miter"/>
                            <v:shadow on="t" color="black" opacity="20970f" offset="0,2.2pt"/>
                          </v:oval>
                          <v:oval id="Oval 204" o:spid="_x0000_s1030" style="position:absolute;left:3291;width:11999;height:94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" fillcolor="#ff8080" stroked="f" strokeweight="1pt">
                            <v:fill color2="#ffdada" rotate="t" focusposition=".5,.5" focussize="" colors="0 #ff8080;.5 #ffb3b3;1 #ffdada" focus="100%" type="gradientRadial"/>
                            <v:stroke joinstyle="miter"/>
                            <v:shadow on="t" color="black" opacity="20970f" offset="0,2.2pt"/>
                            <v:textbox>
                              <w:txbxContent>
                                <w:p w:rsidR="00A00816" w:rsidRPr="00FF2946" w:rsidRDefault="00A00816" w:rsidP="00A0081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v:textbox>
                          </v:oval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07" o:spid="_x0000_s1031" type="#_x0000_t202" style="position:absolute;left:2100;top:3528;width:13735;height:33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          <v:textbox>
                              <w:txbxContent>
                                <w:p w:rsidR="00A00816" w:rsidRPr="0078075B" w:rsidRDefault="00A00816" w:rsidP="00A00816">
                                  <w:pPr>
                                    <w:spacing w:after="0"/>
                                    <w:rPr>
                                      <w:color w:val="000000" w:themeColor="text1"/>
                                      <w:sz w:val="16"/>
                                      <w:szCs w:val="21"/>
                                    </w:rPr>
                                  </w:pPr>
                                  <w:r w:rsidRPr="0078075B">
                                    <w:rPr>
                                      <w:color w:val="000000" w:themeColor="text1"/>
                                      <w:sz w:val="16"/>
                                      <w:szCs w:val="21"/>
                                    </w:rPr>
                                    <w:t>HARDWORKING</w:t>
                                  </w:r>
                                </w:p>
                                <w:p w:rsidR="00A00816" w:rsidRDefault="00A00816" w:rsidP="00A00816"/>
                              </w:txbxContent>
                            </v:textbox>
                          </v:shape>
                        </v:group>
                        <v:shape id="Text Box 4" o:spid="_x0000_s1032" type="#_x0000_t202" style="position:absolute;left:7033;top:8176;width:8224;height:26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        <v:textbox>
                            <w:txbxContent>
                              <w:p w:rsidR="00A00816" w:rsidRDefault="00A00816" w:rsidP="00A00816">
                                <w:r>
                                  <w:rPr>
                                    <w:color w:val="000000" w:themeColor="text1"/>
                                    <w:sz w:val="16"/>
                                    <w:szCs w:val="21"/>
                                  </w:rPr>
                                  <w:t>CREATIVITY</w:t>
                                </w:r>
                              </w:p>
                            </w:txbxContent>
                          </v:textbox>
                        </v:shape>
                        <v:shape id="Text Box 5" o:spid="_x0000_s1033" type="#_x0000_t202" style="position:absolute;top:8264;width:7121;height:26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        <v:textbox>
                            <w:txbxContent>
                              <w:p w:rsidR="00A00816" w:rsidRPr="0078075B" w:rsidRDefault="00A00816" w:rsidP="00A00816">
                                <w:pPr>
                                  <w:spacing w:after="0"/>
                                  <w:rPr>
                                    <w:color w:val="000000" w:themeColor="text1"/>
                                    <w:sz w:val="16"/>
                                    <w:szCs w:val="2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16"/>
                                    <w:szCs w:val="21"/>
                                  </w:rPr>
                                  <w:t>POSITIVE</w:t>
                                </w:r>
                              </w:p>
                              <w:p w:rsidR="00A00816" w:rsidRDefault="00A00816" w:rsidP="00A00816"/>
                            </w:txbxContent>
                          </v:textbox>
                        </v:shape>
                      </v:group>
                    </w:pict>
                  </w:r>
                  <w:r>
                    <w:tab/>
                  </w:r>
                </w:p>
                <w:p w:rsidR="00472B7E" w:rsidRDefault="00472B7E" w:rsidP="0043426C">
                  <w:pPr>
                    <w:pStyle w:val="Heading3"/>
                  </w:pPr>
                </w:p>
                <w:p w:rsidR="00472B7E" w:rsidRDefault="00472B7E" w:rsidP="0043426C">
                  <w:pPr>
                    <w:pStyle w:val="Heading3"/>
                  </w:pPr>
                </w:p>
                <w:p w:rsidR="00472B7E" w:rsidRDefault="00472B7E" w:rsidP="0043426C">
                  <w:pPr>
                    <w:pStyle w:val="Heading3"/>
                  </w:pPr>
                </w:p>
                <w:p w:rsidR="00472B7E" w:rsidRDefault="00472B7E" w:rsidP="0043426C">
                  <w:pPr>
                    <w:pStyle w:val="Heading3"/>
                  </w:pPr>
                </w:p>
                <w:p w:rsidR="00472B7E" w:rsidRDefault="00472B7E" w:rsidP="0043426C">
                  <w:pPr>
                    <w:pStyle w:val="Heading3"/>
                  </w:pPr>
                </w:p>
                <w:p w:rsidR="00472B7E" w:rsidRDefault="00644FF1" w:rsidP="0043426C">
                  <w:pPr>
                    <w:pStyle w:val="Heading3"/>
                  </w:pPr>
                  <w:r>
                    <w:rPr>
                      <w:noProof/>
                      <w:lang w:val="en-IN" w:eastAsia="en-IN" w:bidi="bn-IN"/>
                    </w:rPr>
                    <w:pict>
                      <v:line id="Straight Connector 7" o:spid="_x0000_s1037" alt="Title: Line graphic" style="position:absolute;left:0;text-align:left;z-index:251665408;visibility:visible;mso-wrap-distance-top:-3e-5mm;mso-wrap-distance-bottom:-3e-5mm;mso-position-horizontal-relative:margin;mso-position-vertical-relative:margin" from="72.65pt,19.2pt" to="90.1pt,19.2pt" wrapcoords="1 1 24 1 24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" strokecolor="#37b6ae [3204]" strokeweight="1pt">
                        <v:stroke joinstyle="miter"/>
                        <o:lock v:ext="edit" shapetype="f"/>
                        <w10:wrap type="through" anchorx="margin" anchory="margin"/>
                      </v:line>
                    </w:pict>
                  </w:r>
                </w:p>
              </w:tc>
            </w:tr>
          </w:tbl>
          <w:p w:rsidR="00472B7E" w:rsidRPr="005152F2" w:rsidRDefault="00472B7E" w:rsidP="003856C9"/>
        </w:tc>
        <w:tc>
          <w:tcPr>
            <w:tcW w:w="7524" w:type="dxa"/>
          </w:tcPr>
          <w:tbl>
            <w:tblPr>
              <w:tblpPr w:leftFromText="180" w:rightFromText="180" w:vertAnchor="page" w:horzAnchor="page" w:tblpX="571" w:tblpY="1096"/>
              <w:tblOverlap w:val="never"/>
              <w:tblW w:w="6840" w:type="dxa"/>
              <w:tblLayout w:type="fixed"/>
              <w:tblLook w:val="04A0"/>
            </w:tblPr>
            <w:tblGrid>
              <w:gridCol w:w="6840"/>
            </w:tblGrid>
            <w:tr w:rsidR="009D2994" w:rsidTr="0006154C">
              <w:trPr>
                <w:trHeight w:val="2520"/>
              </w:trPr>
              <w:tc>
                <w:tcPr>
                  <w:tcW w:w="6840" w:type="dxa"/>
                  <w:tcBorders>
                    <w:top w:val="single" w:sz="12" w:space="0" w:color="000000"/>
                    <w:bottom w:val="single" w:sz="12" w:space="0" w:color="000000"/>
                  </w:tcBorders>
                  <w:tcMar>
                    <w:left w:w="720" w:type="dxa"/>
                    <w:bottom w:w="288" w:type="dxa"/>
                    <w:right w:w="0" w:type="dxa"/>
                  </w:tcMar>
                </w:tcPr>
                <w:p w:rsidR="00D2091D" w:rsidRPr="008863C6" w:rsidRDefault="00424239" w:rsidP="00424239">
                  <w:pPr>
                    <w:pStyle w:val="Heading2"/>
                    <w:spacing w:after="0"/>
                    <w:rPr>
                      <w:rFonts w:ascii="Britannic Bold" w:hAnsi="Britannic Bold" w:cs="Narkisim"/>
                      <w:bCs/>
                      <w:color w:val="1F3864" w:themeColor="accent5" w:themeShade="80"/>
                      <w:sz w:val="28"/>
                      <w:szCs w:val="28"/>
                    </w:rPr>
                  </w:pPr>
                  <w:r w:rsidRPr="00424239">
                    <w:rPr>
                      <w:bCs/>
                      <w:color w:val="1F3864" w:themeColor="accent5" w:themeShade="80"/>
                      <w:sz w:val="28"/>
                      <w:szCs w:val="28"/>
                    </w:rPr>
                    <w:t xml:space="preserve"> </w:t>
                  </w:r>
                  <w:r w:rsidR="00D2091D" w:rsidRPr="008863C6">
                    <w:rPr>
                      <w:rFonts w:ascii="Britannic Bold" w:hAnsi="Britannic Bold" w:cs="Narkisim"/>
                      <w:bCs/>
                      <w:color w:val="1F3864" w:themeColor="accent5" w:themeShade="80"/>
                      <w:sz w:val="28"/>
                      <w:szCs w:val="28"/>
                    </w:rPr>
                    <w:t>Research Experience</w:t>
                  </w:r>
                </w:p>
                <w:p w:rsidR="009D2994" w:rsidRPr="00233DC3" w:rsidRDefault="00D2091D" w:rsidP="009147FC">
                  <w:pPr>
                    <w:pStyle w:val="Heading4"/>
                    <w:spacing w:line="360" w:lineRule="auto"/>
                    <w:jc w:val="both"/>
                    <w:rPr>
                      <w:b w:val="0"/>
                      <w:bCs/>
                    </w:rPr>
                  </w:pPr>
                  <w:r>
                    <w:rPr>
                      <w:rFonts w:ascii="Belwe Lt BT" w:hAnsi="Belwe Lt BT"/>
                      <w:sz w:val="24"/>
                      <w:szCs w:val="24"/>
                    </w:rPr>
                    <w:t>2017</w:t>
                  </w:r>
                  <w:r w:rsidR="00001E79">
                    <w:rPr>
                      <w:rFonts w:ascii="Belwe Lt BT" w:hAnsi="Belwe Lt BT"/>
                      <w:sz w:val="24"/>
                      <w:szCs w:val="24"/>
                    </w:rPr>
                    <w:t>-2023</w:t>
                  </w:r>
                  <w:r w:rsidRPr="00D2091D">
                    <w:t xml:space="preserve"> :</w:t>
                  </w:r>
                  <w:r w:rsidR="009147FC">
                    <w:t xml:space="preserve">                  </w:t>
                  </w:r>
                  <w:r w:rsidR="009147FC" w:rsidRPr="009147FC">
                    <w:rPr>
                      <w:sz w:val="23"/>
                      <w:szCs w:val="23"/>
                    </w:rPr>
                    <w:t xml:space="preserve"> </w:t>
                  </w:r>
                  <w:r w:rsidR="009147FC" w:rsidRPr="009147FC">
                    <w:rPr>
                      <w:b w:val="0"/>
                      <w:bCs/>
                      <w:sz w:val="23"/>
                      <w:szCs w:val="23"/>
                    </w:rPr>
                    <w:t>P</w:t>
                  </w:r>
                  <w:r w:rsidR="009147FC" w:rsidRPr="009147FC">
                    <w:rPr>
                      <w:b w:val="0"/>
                      <w:bCs/>
                      <w:caps w:val="0"/>
                      <w:sz w:val="23"/>
                      <w:szCs w:val="23"/>
                    </w:rPr>
                    <w:t>h</w:t>
                  </w:r>
                  <w:r w:rsidR="009147FC">
                    <w:rPr>
                      <w:b w:val="0"/>
                      <w:bCs/>
                      <w:caps w:val="0"/>
                    </w:rPr>
                    <w:t>.</w:t>
                  </w:r>
                  <w:r w:rsidRPr="00233DC3">
                    <w:rPr>
                      <w:b w:val="0"/>
                      <w:bCs/>
                    </w:rPr>
                    <w:t>D Researcher</w:t>
                  </w:r>
                </w:p>
                <w:p w:rsidR="00D2091D" w:rsidRPr="00233DC3" w:rsidRDefault="009147FC" w:rsidP="0051591B">
                  <w:pPr>
                    <w:pStyle w:val="Heading4"/>
                    <w:jc w:val="both"/>
                    <w:rPr>
                      <w:rFonts w:eastAsia="Yu Gothic Light"/>
                      <w:b w:val="0"/>
                      <w:bCs/>
                    </w:rPr>
                  </w:pPr>
                  <w:r>
                    <w:rPr>
                      <w:rFonts w:eastAsia="Yu Gothic Light"/>
                      <w:b w:val="0"/>
                      <w:bCs/>
                    </w:rPr>
                    <w:t xml:space="preserve">                        </w:t>
                  </w:r>
                  <w:r w:rsidR="00D2091D" w:rsidRPr="00233DC3">
                    <w:rPr>
                      <w:rFonts w:eastAsia="Yu Gothic Light"/>
                      <w:b w:val="0"/>
                      <w:bCs/>
                    </w:rPr>
                    <w:t>Tilka Majhi Bhagalpur University</w:t>
                  </w:r>
                </w:p>
                <w:p w:rsidR="00D2091D" w:rsidRPr="00D2091D" w:rsidRDefault="00D2091D" w:rsidP="0051591B">
                  <w:pPr>
                    <w:pStyle w:val="Heading4"/>
                    <w:jc w:val="both"/>
                    <w:rPr>
                      <w:rFonts w:ascii="Candara" w:eastAsia="Yu Gothic Light" w:hAnsi="Candara"/>
                      <w:b w:val="0"/>
                      <w:bCs/>
                      <w:color w:val="FFC000"/>
                    </w:rPr>
                  </w:pPr>
                  <w:r w:rsidRPr="00233DC3">
                    <w:rPr>
                      <w:rFonts w:eastAsia="Yu Gothic Light"/>
                      <w:b w:val="0"/>
                      <w:bCs/>
                    </w:rPr>
                    <w:t xml:space="preserve">                   </w:t>
                  </w:r>
                  <w:r w:rsidR="009147FC">
                    <w:rPr>
                      <w:rFonts w:eastAsia="Yu Gothic Light"/>
                      <w:b w:val="0"/>
                      <w:bCs/>
                    </w:rPr>
                    <w:t xml:space="preserve">                     </w:t>
                  </w:r>
                  <w:r w:rsidRPr="00233DC3">
                    <w:rPr>
                      <w:rFonts w:eastAsia="Yu Gothic Light"/>
                      <w:b w:val="0"/>
                      <w:bCs/>
                    </w:rPr>
                    <w:t>Bhagalpur,  Bihar</w:t>
                  </w:r>
                </w:p>
              </w:tc>
            </w:tr>
            <w:tr w:rsidR="009D2994" w:rsidTr="00584A1D">
              <w:trPr>
                <w:trHeight w:val="3731"/>
              </w:trPr>
              <w:tc>
                <w:tcPr>
                  <w:tcW w:w="6840" w:type="dxa"/>
                  <w:tcBorders>
                    <w:top w:val="single" w:sz="12" w:space="0" w:color="000000"/>
                    <w:bottom w:val="single" w:sz="12" w:space="0" w:color="000000"/>
                  </w:tcBorders>
                  <w:tcMar>
                    <w:left w:w="720" w:type="dxa"/>
                    <w:bottom w:w="288" w:type="dxa"/>
                    <w:right w:w="0" w:type="dxa"/>
                  </w:tcMar>
                </w:tcPr>
                <w:p w:rsidR="009D2994" w:rsidRPr="005152F2" w:rsidRDefault="00644FF1" w:rsidP="0006154C">
                  <w:pPr>
                    <w:pStyle w:val="Heading2"/>
                    <w:spacing w:after="0"/>
                    <w:ind w:left="-90" w:hanging="180"/>
                  </w:pPr>
                  <w:sdt>
                    <w:sdtPr>
                      <w:alias w:val="Education:"/>
                      <w:tag w:val="Education:"/>
                      <w:id w:val="1349516922"/>
                      <w:placeholder>
                        <w:docPart w:val="1B85A603B10E41F7A357156F1F0081E7"/>
                      </w:placeholder>
                      <w:temporary/>
                      <w:showingPlcHdr/>
                    </w:sdtPr>
                    <w:sdtContent>
                      <w:r w:rsidR="009D2994" w:rsidRPr="00756202">
                        <w:rPr>
                          <w:rFonts w:ascii="Belwe Cn BT" w:hAnsi="Belwe Cn BT"/>
                          <w:b/>
                          <w:color w:val="1F3864" w:themeColor="accent5" w:themeShade="80"/>
                        </w:rPr>
                        <w:t>Education</w:t>
                      </w:r>
                    </w:sdtContent>
                  </w:sdt>
                </w:p>
                <w:p w:rsidR="00223F7C" w:rsidRPr="007D1B5F" w:rsidRDefault="00223F7C" w:rsidP="00F30C1F">
                  <w:pPr>
                    <w:pStyle w:val="Heading4"/>
                    <w:ind w:left="-90" w:hanging="180"/>
                    <w:jc w:val="left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rFonts w:ascii="Belwe Lt BT" w:hAnsi="Belwe Lt BT"/>
                      <w:sz w:val="24"/>
                      <w:szCs w:val="24"/>
                    </w:rPr>
                    <w:t>2011- 2013</w:t>
                  </w:r>
                  <w:r w:rsidRPr="007D1B5F">
                    <w:rPr>
                      <w:rFonts w:ascii="Belwe Lt BT" w:hAnsi="Belwe Lt BT"/>
                      <w:sz w:val="24"/>
                      <w:szCs w:val="24"/>
                    </w:rPr>
                    <w:t xml:space="preserve"> :</w:t>
                  </w:r>
                  <w:r w:rsidR="0006154C">
                    <w:rPr>
                      <w:rFonts w:ascii="Belwe Lt BT" w:hAnsi="Belwe Lt BT"/>
                      <w:sz w:val="24"/>
                      <w:szCs w:val="24"/>
                    </w:rPr>
                    <w:t xml:space="preserve">    </w:t>
                  </w:r>
                  <w:r>
                    <w:rPr>
                      <w:b w:val="0"/>
                      <w:caps w:val="0"/>
                      <w:sz w:val="24"/>
                      <w:szCs w:val="24"/>
                    </w:rPr>
                    <w:t>Mastersin Arts (</w:t>
                  </w:r>
                  <w:r w:rsidR="00F30C1F">
                    <w:rPr>
                      <w:b w:val="0"/>
                      <w:caps w:val="0"/>
                      <w:sz w:val="24"/>
                      <w:szCs w:val="24"/>
                    </w:rPr>
                    <w:t xml:space="preserve">Bengali </w:t>
                  </w:r>
                  <w:r>
                    <w:rPr>
                      <w:b w:val="0"/>
                      <w:caps w:val="0"/>
                      <w:sz w:val="24"/>
                      <w:szCs w:val="24"/>
                    </w:rPr>
                    <w:t>Hon’s) 64.50%</w:t>
                  </w:r>
                </w:p>
                <w:p w:rsidR="00223F7C" w:rsidRPr="007D1B5F" w:rsidRDefault="0006154C" w:rsidP="0006154C">
                  <w:pPr>
                    <w:pStyle w:val="Heading4"/>
                    <w:spacing w:line="360" w:lineRule="auto"/>
                    <w:ind w:left="-90" w:hanging="180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caps w:val="0"/>
                      <w:sz w:val="24"/>
                      <w:szCs w:val="24"/>
                    </w:rPr>
                    <w:t xml:space="preserve">  </w:t>
                  </w:r>
                  <w:r w:rsidR="00223F7C">
                    <w:rPr>
                      <w:b w:val="0"/>
                      <w:caps w:val="0"/>
                      <w:sz w:val="24"/>
                      <w:szCs w:val="24"/>
                    </w:rPr>
                    <w:t>Womens College, Malda</w:t>
                  </w:r>
                </w:p>
                <w:p w:rsidR="00F30C1F" w:rsidRPr="007D1B5F" w:rsidRDefault="00F30C1F" w:rsidP="00F30C1F">
                  <w:pPr>
                    <w:pStyle w:val="Heading4"/>
                    <w:ind w:left="-90" w:hanging="180"/>
                    <w:jc w:val="both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rFonts w:ascii="Belwe Lt BT" w:hAnsi="Belwe Lt BT"/>
                      <w:sz w:val="24"/>
                      <w:szCs w:val="24"/>
                    </w:rPr>
                    <w:t>2010- 2011</w:t>
                  </w:r>
                  <w:r w:rsidRPr="007D1B5F">
                    <w:rPr>
                      <w:rFonts w:ascii="Belwe Lt BT" w:hAnsi="Belwe Lt BT"/>
                      <w:sz w:val="24"/>
                      <w:szCs w:val="24"/>
                    </w:rPr>
                    <w:t xml:space="preserve"> :</w:t>
                  </w:r>
                  <w:r w:rsidR="0006154C">
                    <w:rPr>
                      <w:rFonts w:ascii="Belwe Lt BT" w:hAnsi="Belwe Lt BT"/>
                      <w:sz w:val="24"/>
                      <w:szCs w:val="24"/>
                    </w:rPr>
                    <w:t xml:space="preserve">       </w:t>
                  </w:r>
                  <w:r>
                    <w:rPr>
                      <w:b w:val="0"/>
                      <w:bCs/>
                      <w:caps w:val="0"/>
                      <w:sz w:val="24"/>
                      <w:szCs w:val="24"/>
                    </w:rPr>
                    <w:t>Bachelor o</w:t>
                  </w:r>
                  <w:r w:rsidRPr="00F30C1F">
                    <w:rPr>
                      <w:b w:val="0"/>
                      <w:bCs/>
                      <w:caps w:val="0"/>
                      <w:sz w:val="24"/>
                      <w:szCs w:val="24"/>
                    </w:rPr>
                    <w:t>f Education</w:t>
                  </w:r>
                  <w:r w:rsidR="008469BA">
                    <w:rPr>
                      <w:b w:val="0"/>
                      <w:bCs/>
                      <w:caps w:val="0"/>
                      <w:sz w:val="24"/>
                      <w:szCs w:val="24"/>
                    </w:rPr>
                    <w:t xml:space="preserve">   </w:t>
                  </w:r>
                  <w:r w:rsidR="0041587E">
                    <w:rPr>
                      <w:b w:val="0"/>
                      <w:caps w:val="0"/>
                      <w:sz w:val="24"/>
                      <w:szCs w:val="24"/>
                    </w:rPr>
                    <w:t>59.70</w:t>
                  </w:r>
                  <w:r>
                    <w:rPr>
                      <w:b w:val="0"/>
                      <w:caps w:val="0"/>
                      <w:sz w:val="24"/>
                      <w:szCs w:val="24"/>
                    </w:rPr>
                    <w:t>%</w:t>
                  </w:r>
                </w:p>
                <w:p w:rsidR="00223F7C" w:rsidRDefault="0006154C" w:rsidP="0006154C">
                  <w:pPr>
                    <w:pStyle w:val="Heading4"/>
                    <w:spacing w:line="360" w:lineRule="auto"/>
                    <w:ind w:left="-90" w:hanging="180"/>
                    <w:jc w:val="both"/>
                    <w:rPr>
                      <w:rFonts w:ascii="Belwe Lt BT" w:hAnsi="Belwe Lt BT"/>
                      <w:sz w:val="24"/>
                      <w:szCs w:val="24"/>
                    </w:rPr>
                  </w:pPr>
                  <w:r>
                    <w:rPr>
                      <w:b w:val="0"/>
                      <w:caps w:val="0"/>
                      <w:sz w:val="24"/>
                      <w:szCs w:val="24"/>
                    </w:rPr>
                    <w:t xml:space="preserve">                                 </w:t>
                  </w:r>
                  <w:r w:rsidR="006F35EA">
                    <w:rPr>
                      <w:b w:val="0"/>
                      <w:caps w:val="0"/>
                      <w:sz w:val="24"/>
                      <w:szCs w:val="24"/>
                    </w:rPr>
                    <w:t>Satish B.ed</w:t>
                  </w:r>
                  <w:r w:rsidR="00F30C1F">
                    <w:rPr>
                      <w:b w:val="0"/>
                      <w:caps w:val="0"/>
                      <w:sz w:val="24"/>
                      <w:szCs w:val="24"/>
                    </w:rPr>
                    <w:t xml:space="preserve"> College, Malda</w:t>
                  </w:r>
                </w:p>
                <w:p w:rsidR="009D2994" w:rsidRPr="007D1B5F" w:rsidRDefault="00482259" w:rsidP="00F30C1F">
                  <w:pPr>
                    <w:pStyle w:val="Heading4"/>
                    <w:ind w:left="-90" w:hanging="180"/>
                    <w:jc w:val="left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rFonts w:ascii="Belwe Lt BT" w:hAnsi="Belwe Lt BT"/>
                      <w:sz w:val="24"/>
                      <w:szCs w:val="24"/>
                    </w:rPr>
                    <w:t>2006</w:t>
                  </w:r>
                  <w:r w:rsidR="00223F7C">
                    <w:rPr>
                      <w:rFonts w:ascii="Belwe Lt BT" w:hAnsi="Belwe Lt BT"/>
                      <w:sz w:val="24"/>
                      <w:szCs w:val="24"/>
                    </w:rPr>
                    <w:t>- 2009</w:t>
                  </w:r>
                  <w:r w:rsidR="009D2994" w:rsidRPr="007D1B5F">
                    <w:rPr>
                      <w:rFonts w:ascii="Belwe Lt BT" w:hAnsi="Belwe Lt BT"/>
                      <w:sz w:val="24"/>
                      <w:szCs w:val="24"/>
                    </w:rPr>
                    <w:t xml:space="preserve"> :</w:t>
                  </w:r>
                  <w:r w:rsidR="0006154C">
                    <w:rPr>
                      <w:rFonts w:ascii="Belwe Lt BT" w:hAnsi="Belwe Lt BT"/>
                      <w:sz w:val="24"/>
                      <w:szCs w:val="24"/>
                    </w:rPr>
                    <w:t xml:space="preserve">   </w:t>
                  </w:r>
                  <w:r w:rsidR="009D2994" w:rsidRPr="007D1B5F">
                    <w:rPr>
                      <w:b w:val="0"/>
                      <w:caps w:val="0"/>
                      <w:sz w:val="24"/>
                      <w:szCs w:val="24"/>
                    </w:rPr>
                    <w:t xml:space="preserve">Bachelor </w:t>
                  </w:r>
                  <w:r w:rsidR="002422DC">
                    <w:rPr>
                      <w:b w:val="0"/>
                      <w:caps w:val="0"/>
                      <w:sz w:val="24"/>
                      <w:szCs w:val="24"/>
                    </w:rPr>
                    <w:t>in Arts (</w:t>
                  </w:r>
                  <w:r w:rsidR="00F30C1F">
                    <w:rPr>
                      <w:b w:val="0"/>
                      <w:caps w:val="0"/>
                      <w:sz w:val="24"/>
                      <w:szCs w:val="24"/>
                    </w:rPr>
                    <w:t xml:space="preserve">Bengali </w:t>
                  </w:r>
                  <w:r w:rsidR="002422DC">
                    <w:rPr>
                      <w:b w:val="0"/>
                      <w:caps w:val="0"/>
                      <w:sz w:val="24"/>
                      <w:szCs w:val="24"/>
                    </w:rPr>
                    <w:t>Hon’s)</w:t>
                  </w:r>
                  <w:r w:rsidR="008469BA">
                    <w:rPr>
                      <w:b w:val="0"/>
                      <w:caps w:val="0"/>
                      <w:sz w:val="24"/>
                      <w:szCs w:val="24"/>
                    </w:rPr>
                    <w:t xml:space="preserve"> </w:t>
                  </w:r>
                  <w:r w:rsidR="00231423">
                    <w:rPr>
                      <w:b w:val="0"/>
                      <w:caps w:val="0"/>
                      <w:sz w:val="24"/>
                      <w:szCs w:val="24"/>
                    </w:rPr>
                    <w:t>52.38</w:t>
                  </w:r>
                  <w:r w:rsidR="00223F7C">
                    <w:rPr>
                      <w:b w:val="0"/>
                      <w:caps w:val="0"/>
                      <w:sz w:val="24"/>
                      <w:szCs w:val="24"/>
                    </w:rPr>
                    <w:t>%</w:t>
                  </w:r>
                </w:p>
                <w:p w:rsidR="009D2994" w:rsidRPr="007D1B5F" w:rsidRDefault="0006154C" w:rsidP="004C4984">
                  <w:pPr>
                    <w:pStyle w:val="Heading4"/>
                    <w:ind w:left="-90" w:hanging="180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caps w:val="0"/>
                      <w:sz w:val="24"/>
                      <w:szCs w:val="24"/>
                    </w:rPr>
                    <w:t xml:space="preserve">      </w:t>
                  </w:r>
                  <w:r w:rsidR="002422DC">
                    <w:rPr>
                      <w:b w:val="0"/>
                      <w:caps w:val="0"/>
                      <w:sz w:val="24"/>
                      <w:szCs w:val="24"/>
                    </w:rPr>
                    <w:t>Womens College, Malda</w:t>
                  </w:r>
                </w:p>
                <w:p w:rsidR="009D2994" w:rsidRDefault="009D2994" w:rsidP="004C4984">
                  <w:pPr>
                    <w:pStyle w:val="Heading4"/>
                    <w:ind w:left="-90" w:hanging="180"/>
                    <w:rPr>
                      <w:sz w:val="24"/>
                      <w:szCs w:val="24"/>
                    </w:rPr>
                  </w:pPr>
                </w:p>
                <w:p w:rsidR="009D2994" w:rsidRPr="007D1B5F" w:rsidRDefault="001E637E" w:rsidP="0006154C">
                  <w:pPr>
                    <w:pStyle w:val="Heading4"/>
                    <w:ind w:left="-90" w:hanging="180"/>
                    <w:jc w:val="both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rFonts w:ascii="Belwe Lt BT" w:hAnsi="Belwe Lt BT"/>
                      <w:caps w:val="0"/>
                      <w:sz w:val="24"/>
                      <w:szCs w:val="24"/>
                    </w:rPr>
                    <w:t>2006</w:t>
                  </w:r>
                  <w:r w:rsidR="009D2994" w:rsidRPr="007D1B5F">
                    <w:rPr>
                      <w:rFonts w:ascii="Belwe Lt BT" w:hAnsi="Belwe Lt BT"/>
                      <w:caps w:val="0"/>
                      <w:sz w:val="24"/>
                      <w:szCs w:val="24"/>
                    </w:rPr>
                    <w:t xml:space="preserve"> :</w:t>
                  </w:r>
                  <w:r w:rsidR="0006154C">
                    <w:rPr>
                      <w:rFonts w:ascii="Belwe Lt BT" w:hAnsi="Belwe Lt BT"/>
                      <w:caps w:val="0"/>
                      <w:sz w:val="24"/>
                      <w:szCs w:val="24"/>
                    </w:rPr>
                    <w:t xml:space="preserve">             </w:t>
                  </w:r>
                  <w:r w:rsidR="009D2994" w:rsidRPr="007D1B5F">
                    <w:rPr>
                      <w:b w:val="0"/>
                      <w:caps w:val="0"/>
                      <w:sz w:val="24"/>
                      <w:szCs w:val="24"/>
                    </w:rPr>
                    <w:t>Higher Secondary (WBCHSE)</w:t>
                  </w:r>
                  <w:r w:rsidR="002422DC">
                    <w:rPr>
                      <w:b w:val="0"/>
                      <w:caps w:val="0"/>
                      <w:sz w:val="24"/>
                      <w:szCs w:val="24"/>
                    </w:rPr>
                    <w:t xml:space="preserve"> 57.2</w:t>
                  </w:r>
                  <w:r w:rsidR="0041587E">
                    <w:rPr>
                      <w:b w:val="0"/>
                      <w:caps w:val="0"/>
                      <w:sz w:val="24"/>
                      <w:szCs w:val="24"/>
                    </w:rPr>
                    <w:t>0</w:t>
                  </w:r>
                  <w:r w:rsidR="002422DC">
                    <w:rPr>
                      <w:b w:val="0"/>
                      <w:caps w:val="0"/>
                      <w:sz w:val="24"/>
                      <w:szCs w:val="24"/>
                    </w:rPr>
                    <w:t xml:space="preserve"> %</w:t>
                  </w:r>
                </w:p>
                <w:p w:rsidR="009D2994" w:rsidRPr="007D1B5F" w:rsidRDefault="0006154C" w:rsidP="004C4984">
                  <w:pPr>
                    <w:pStyle w:val="Heading4"/>
                    <w:ind w:left="-90" w:hanging="180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caps w:val="0"/>
                      <w:sz w:val="24"/>
                      <w:szCs w:val="24"/>
                    </w:rPr>
                    <w:t xml:space="preserve">     </w:t>
                  </w:r>
                  <w:r w:rsidR="009147FC">
                    <w:rPr>
                      <w:b w:val="0"/>
                      <w:caps w:val="0"/>
                      <w:sz w:val="24"/>
                      <w:szCs w:val="24"/>
                    </w:rPr>
                    <w:t xml:space="preserve">  </w:t>
                  </w:r>
                  <w:r>
                    <w:rPr>
                      <w:b w:val="0"/>
                      <w:caps w:val="0"/>
                      <w:sz w:val="24"/>
                      <w:szCs w:val="24"/>
                    </w:rPr>
                    <w:t xml:space="preserve"> </w:t>
                  </w:r>
                  <w:r w:rsidR="001E637E">
                    <w:rPr>
                      <w:b w:val="0"/>
                      <w:caps w:val="0"/>
                      <w:sz w:val="24"/>
                      <w:szCs w:val="24"/>
                    </w:rPr>
                    <w:t>Jalalia Girls High School</w:t>
                  </w:r>
                  <w:r w:rsidR="009D2994" w:rsidRPr="007D1B5F">
                    <w:rPr>
                      <w:b w:val="0"/>
                      <w:caps w:val="0"/>
                      <w:sz w:val="24"/>
                      <w:szCs w:val="24"/>
                    </w:rPr>
                    <w:t>, Malda</w:t>
                  </w:r>
                </w:p>
                <w:p w:rsidR="009D2994" w:rsidRPr="007D1B5F" w:rsidRDefault="009D2994" w:rsidP="004C4984">
                  <w:pPr>
                    <w:pStyle w:val="Heading4"/>
                    <w:ind w:left="-90" w:hanging="180"/>
                    <w:rPr>
                      <w:b w:val="0"/>
                      <w:sz w:val="24"/>
                      <w:szCs w:val="24"/>
                    </w:rPr>
                  </w:pPr>
                </w:p>
                <w:p w:rsidR="009D2994" w:rsidRPr="007D1B5F" w:rsidRDefault="001E637E" w:rsidP="002422DC">
                  <w:pPr>
                    <w:pStyle w:val="Heading4"/>
                    <w:ind w:left="-90" w:hanging="180"/>
                    <w:jc w:val="both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rFonts w:ascii="Belwe Lt BT" w:hAnsi="Belwe Lt BT"/>
                      <w:sz w:val="24"/>
                      <w:szCs w:val="24"/>
                    </w:rPr>
                    <w:t>2004</w:t>
                  </w:r>
                  <w:r w:rsidR="009D2994" w:rsidRPr="007D1B5F">
                    <w:rPr>
                      <w:rFonts w:ascii="Belwe Lt BT" w:hAnsi="Belwe Lt BT"/>
                      <w:sz w:val="24"/>
                      <w:szCs w:val="24"/>
                    </w:rPr>
                    <w:t>:</w:t>
                  </w:r>
                  <w:r w:rsidR="0006154C">
                    <w:rPr>
                      <w:rFonts w:ascii="Belwe Lt BT" w:hAnsi="Belwe Lt BT"/>
                      <w:sz w:val="24"/>
                      <w:szCs w:val="24"/>
                    </w:rPr>
                    <w:t xml:space="preserve">                       </w:t>
                  </w:r>
                  <w:r w:rsidR="009D2994" w:rsidRPr="007D1B5F">
                    <w:rPr>
                      <w:b w:val="0"/>
                      <w:caps w:val="0"/>
                      <w:sz w:val="24"/>
                      <w:szCs w:val="24"/>
                    </w:rPr>
                    <w:t>Madhymik (WBBSE)</w:t>
                  </w:r>
                  <w:r w:rsidR="008469BA">
                    <w:rPr>
                      <w:b w:val="0"/>
                      <w:caps w:val="0"/>
                      <w:sz w:val="24"/>
                      <w:szCs w:val="24"/>
                    </w:rPr>
                    <w:t xml:space="preserve">   </w:t>
                  </w:r>
                  <w:r>
                    <w:rPr>
                      <w:b w:val="0"/>
                      <w:caps w:val="0"/>
                      <w:sz w:val="24"/>
                      <w:szCs w:val="24"/>
                    </w:rPr>
                    <w:t xml:space="preserve">50%                          </w:t>
                  </w:r>
                </w:p>
                <w:p w:rsidR="009D2994" w:rsidRPr="009D2994" w:rsidRDefault="0006154C" w:rsidP="004C4984">
                  <w:pPr>
                    <w:pStyle w:val="Heading4"/>
                    <w:ind w:left="-90" w:hanging="180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caps w:val="0"/>
                      <w:sz w:val="24"/>
                      <w:szCs w:val="24"/>
                    </w:rPr>
                    <w:t xml:space="preserve">   </w:t>
                  </w:r>
                  <w:r w:rsidR="009147FC">
                    <w:rPr>
                      <w:b w:val="0"/>
                      <w:caps w:val="0"/>
                      <w:sz w:val="24"/>
                      <w:szCs w:val="24"/>
                    </w:rPr>
                    <w:t xml:space="preserve">  </w:t>
                  </w:r>
                  <w:r>
                    <w:rPr>
                      <w:b w:val="0"/>
                      <w:caps w:val="0"/>
                      <w:sz w:val="24"/>
                      <w:szCs w:val="24"/>
                    </w:rPr>
                    <w:t xml:space="preserve"> </w:t>
                  </w:r>
                  <w:r w:rsidR="001E637E">
                    <w:rPr>
                      <w:b w:val="0"/>
                      <w:caps w:val="0"/>
                      <w:sz w:val="24"/>
                      <w:szCs w:val="24"/>
                    </w:rPr>
                    <w:t>Jalalia Girls High School</w:t>
                  </w:r>
                  <w:r w:rsidR="009D2994" w:rsidRPr="007D1B5F">
                    <w:rPr>
                      <w:b w:val="0"/>
                      <w:caps w:val="0"/>
                      <w:sz w:val="24"/>
                      <w:szCs w:val="24"/>
                    </w:rPr>
                    <w:t>, Malda</w:t>
                  </w:r>
                </w:p>
              </w:tc>
            </w:tr>
            <w:tr w:rsidR="009D2994" w:rsidTr="00584A1D">
              <w:trPr>
                <w:trHeight w:val="3058"/>
              </w:trPr>
              <w:tc>
                <w:tcPr>
                  <w:tcW w:w="6840" w:type="dxa"/>
                  <w:tcBorders>
                    <w:top w:val="single" w:sz="12" w:space="0" w:color="000000"/>
                  </w:tcBorders>
                  <w:tcMar>
                    <w:left w:w="720" w:type="dxa"/>
                    <w:right w:w="0" w:type="dxa"/>
                  </w:tcMar>
                </w:tcPr>
                <w:p w:rsidR="009D2994" w:rsidRPr="00756202" w:rsidRDefault="009D2994" w:rsidP="004C4984">
                  <w:pPr>
                    <w:pStyle w:val="Heading2"/>
                    <w:ind w:left="-90" w:hanging="180"/>
                    <w:rPr>
                      <w:rFonts w:ascii="Belwe Cn BT" w:hAnsi="Belwe Cn BT"/>
                      <w:b/>
                      <w:color w:val="1F3864" w:themeColor="accent5" w:themeShade="80"/>
                    </w:rPr>
                  </w:pPr>
                  <w:r w:rsidRPr="00756202">
                    <w:rPr>
                      <w:rFonts w:ascii="Belwe Cn BT" w:hAnsi="Belwe Cn BT"/>
                      <w:b/>
                      <w:color w:val="1F3864" w:themeColor="accent5" w:themeShade="80"/>
                    </w:rPr>
                    <w:t>PERSONAL INFO</w:t>
                  </w:r>
                </w:p>
                <w:p w:rsidR="009D2994" w:rsidRPr="00456920" w:rsidRDefault="001E637E" w:rsidP="00D26E7C">
                  <w:pPr>
                    <w:spacing w:before="240" w:after="0" w:line="276" w:lineRule="auto"/>
                    <w:ind w:left="-90" w:firstLine="90"/>
                    <w:jc w:val="left"/>
                    <w:rPr>
                      <w:rFonts w:ascii="Belwe Lt BT" w:hAnsi="Belwe Lt BT"/>
                      <w:color w:val="000000" w:themeColor="text1"/>
                    </w:rPr>
                  </w:pPr>
                  <w:r>
                    <w:rPr>
                      <w:rFonts w:ascii="Belwe Lt BT" w:hAnsi="Belwe Lt BT"/>
                      <w:color w:val="000000" w:themeColor="text1"/>
                    </w:rPr>
                    <w:t>W/O :Md. Azaharuddin</w:t>
                  </w:r>
                </w:p>
                <w:p w:rsidR="009D2994" w:rsidRPr="00456920" w:rsidRDefault="009D2994" w:rsidP="00D26E7C">
                  <w:pPr>
                    <w:spacing w:after="0" w:line="276" w:lineRule="auto"/>
                    <w:ind w:left="-90" w:firstLine="90"/>
                    <w:jc w:val="left"/>
                    <w:rPr>
                      <w:rFonts w:ascii="Belwe Lt BT" w:hAnsi="Belwe Lt BT"/>
                      <w:color w:val="000000" w:themeColor="text1"/>
                      <w:sz w:val="24"/>
                      <w:szCs w:val="24"/>
                    </w:rPr>
                  </w:pPr>
                  <w:r w:rsidRPr="00456920">
                    <w:rPr>
                      <w:rFonts w:ascii="Belwe Lt BT" w:hAnsi="Belwe Lt BT"/>
                      <w:color w:val="000000" w:themeColor="text1"/>
                    </w:rPr>
                    <w:t>Add:</w:t>
                  </w:r>
                  <w:r w:rsidRPr="00456920">
                    <w:rPr>
                      <w:rFonts w:ascii="Belwe Lt BT" w:hAnsi="Belwe Lt BT"/>
                      <w:color w:val="000000" w:themeColor="text1"/>
                      <w:sz w:val="24"/>
                      <w:szCs w:val="24"/>
                    </w:rPr>
                    <w:t>Mahesmati,</w:t>
                  </w:r>
                </w:p>
                <w:p w:rsidR="009D2994" w:rsidRPr="00456920" w:rsidRDefault="009D2994" w:rsidP="00D26E7C">
                  <w:pPr>
                    <w:spacing w:after="0" w:line="276" w:lineRule="auto"/>
                    <w:ind w:left="-90" w:firstLine="90"/>
                    <w:jc w:val="left"/>
                    <w:rPr>
                      <w:rFonts w:ascii="Belwe Lt BT" w:hAnsi="Belwe Lt BT"/>
                      <w:color w:val="000000" w:themeColor="text1"/>
                      <w:sz w:val="24"/>
                      <w:szCs w:val="24"/>
                    </w:rPr>
                  </w:pPr>
                  <w:r w:rsidRPr="00456920">
                    <w:rPr>
                      <w:rFonts w:ascii="Belwe Lt BT" w:hAnsi="Belwe Lt BT"/>
                      <w:color w:val="000000" w:themeColor="text1"/>
                      <w:sz w:val="24"/>
                      <w:szCs w:val="24"/>
                    </w:rPr>
                    <w:t xml:space="preserve">P.S- </w:t>
                  </w:r>
                  <w:r>
                    <w:rPr>
                      <w:rFonts w:ascii="Belwe Lt BT" w:hAnsi="Belwe Lt BT"/>
                      <w:color w:val="000000" w:themeColor="text1"/>
                      <w:sz w:val="24"/>
                      <w:szCs w:val="24"/>
                    </w:rPr>
                    <w:t>English Bazar</w:t>
                  </w:r>
                  <w:r w:rsidRPr="00456920">
                    <w:rPr>
                      <w:rFonts w:ascii="Belwe Lt BT" w:hAnsi="Belwe Lt BT"/>
                      <w:color w:val="000000" w:themeColor="text1"/>
                      <w:sz w:val="24"/>
                      <w:szCs w:val="24"/>
                    </w:rPr>
                    <w:t xml:space="preserve">,   P.O-  Malda , Pin- </w:t>
                  </w:r>
                  <w:r w:rsidRPr="00D26E7C">
                    <w:rPr>
                      <w:rFonts w:ascii="Belwe Lt BT" w:hAnsi="Belwe Lt BT"/>
                      <w:color w:val="0D0D0D" w:themeColor="text1" w:themeTint="F2"/>
                      <w:sz w:val="24"/>
                      <w:szCs w:val="24"/>
                    </w:rPr>
                    <w:t>732101</w:t>
                  </w:r>
                </w:p>
                <w:p w:rsidR="009D2994" w:rsidRDefault="009D2994" w:rsidP="00D26E7C">
                  <w:pPr>
                    <w:spacing w:after="0" w:line="276" w:lineRule="auto"/>
                    <w:ind w:left="-90" w:firstLine="90"/>
                    <w:jc w:val="left"/>
                    <w:rPr>
                      <w:rFonts w:ascii="Belwe Lt BT" w:hAnsi="Belwe Lt BT"/>
                      <w:color w:val="000000" w:themeColor="text1"/>
                      <w:sz w:val="24"/>
                    </w:rPr>
                  </w:pPr>
                  <w:r w:rsidRPr="00456920">
                    <w:rPr>
                      <w:rFonts w:ascii="Belwe Lt BT" w:hAnsi="Belwe Lt BT"/>
                      <w:color w:val="000000" w:themeColor="text1"/>
                    </w:rPr>
                    <w:t xml:space="preserve">D.O.B:   </w:t>
                  </w:r>
                  <w:r w:rsidR="001E637E">
                    <w:rPr>
                      <w:rFonts w:ascii="Belwe Lt BT" w:hAnsi="Belwe Lt BT"/>
                      <w:color w:val="000000" w:themeColor="text1"/>
                      <w:sz w:val="24"/>
                    </w:rPr>
                    <w:t>03.04</w:t>
                  </w:r>
                  <w:r w:rsidRPr="00456920">
                    <w:rPr>
                      <w:rFonts w:ascii="Belwe Lt BT" w:hAnsi="Belwe Lt BT"/>
                      <w:color w:val="000000" w:themeColor="text1"/>
                      <w:sz w:val="24"/>
                    </w:rPr>
                    <w:t>.1988</w:t>
                  </w:r>
                </w:p>
                <w:p w:rsidR="009D2994" w:rsidRPr="00456920" w:rsidRDefault="009D2994" w:rsidP="00D26E7C">
                  <w:pPr>
                    <w:spacing w:after="0" w:line="276" w:lineRule="auto"/>
                    <w:ind w:left="-90" w:firstLine="90"/>
                    <w:jc w:val="left"/>
                    <w:rPr>
                      <w:rFonts w:ascii="Belwe Lt BT" w:hAnsi="Belwe Lt BT"/>
                      <w:color w:val="000000" w:themeColor="text1"/>
                    </w:rPr>
                  </w:pPr>
                  <w:r w:rsidRPr="00456920">
                    <w:rPr>
                      <w:rFonts w:ascii="Belwe Lt BT" w:hAnsi="Belwe Lt BT"/>
                      <w:color w:val="000000" w:themeColor="text1"/>
                    </w:rPr>
                    <w:t xml:space="preserve">Religion:  </w:t>
                  </w:r>
                  <w:r>
                    <w:rPr>
                      <w:rFonts w:ascii="Belwe Lt BT" w:hAnsi="Belwe Lt BT"/>
                      <w:color w:val="000000" w:themeColor="text1"/>
                    </w:rPr>
                    <w:t>M</w:t>
                  </w:r>
                  <w:r w:rsidRPr="00456920">
                    <w:rPr>
                      <w:rFonts w:ascii="Belwe Lt BT" w:hAnsi="Belwe Lt BT"/>
                      <w:color w:val="000000" w:themeColor="text1"/>
                    </w:rPr>
                    <w:t>uslim</w:t>
                  </w:r>
                </w:p>
                <w:p w:rsidR="009D2994" w:rsidRPr="00456920" w:rsidRDefault="009D2994" w:rsidP="00D26E7C">
                  <w:pPr>
                    <w:spacing w:after="0" w:line="276" w:lineRule="auto"/>
                    <w:ind w:left="-90" w:firstLine="90"/>
                    <w:jc w:val="left"/>
                    <w:rPr>
                      <w:rFonts w:ascii="Belwe Lt BT" w:hAnsi="Belwe Lt BT"/>
                      <w:color w:val="000000" w:themeColor="text1"/>
                    </w:rPr>
                  </w:pPr>
                  <w:r w:rsidRPr="00456920">
                    <w:rPr>
                      <w:rFonts w:ascii="Belwe Lt BT" w:hAnsi="Belwe Lt BT"/>
                      <w:color w:val="000000" w:themeColor="text1"/>
                    </w:rPr>
                    <w:t>Maritial Status:  Married</w:t>
                  </w:r>
                </w:p>
                <w:p w:rsidR="009D2994" w:rsidRPr="00456920" w:rsidRDefault="009D2994" w:rsidP="00D26E7C">
                  <w:pPr>
                    <w:spacing w:after="0" w:line="276" w:lineRule="auto"/>
                    <w:ind w:left="-90" w:firstLine="90"/>
                    <w:jc w:val="left"/>
                    <w:rPr>
                      <w:rFonts w:ascii="Belwe Lt BT" w:hAnsi="Belwe Lt BT"/>
                      <w:color w:val="000000" w:themeColor="text1"/>
                    </w:rPr>
                  </w:pPr>
                  <w:r w:rsidRPr="00456920">
                    <w:rPr>
                      <w:rFonts w:ascii="Belwe Lt BT" w:hAnsi="Belwe Lt BT"/>
                      <w:color w:val="000000" w:themeColor="text1"/>
                    </w:rPr>
                    <w:t>Language:   Bengali, English, Hindi</w:t>
                  </w:r>
                </w:p>
                <w:p w:rsidR="009D2994" w:rsidRDefault="009D2994" w:rsidP="004C4984">
                  <w:pPr>
                    <w:ind w:left="-90" w:hanging="180"/>
                  </w:pPr>
                </w:p>
              </w:tc>
            </w:tr>
          </w:tbl>
          <w:p w:rsidR="001264D3" w:rsidRDefault="000D4B1A" w:rsidP="004C4984">
            <w:pPr>
              <w:ind w:left="315" w:hanging="180"/>
            </w:pPr>
            <w:r>
              <w:rPr>
                <w:noProof/>
                <w:lang w:val="en-IN" w:eastAsia="en-I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3782680</wp:posOffset>
                  </wp:positionH>
                  <wp:positionV relativeFrom="margin">
                    <wp:posOffset>-314960</wp:posOffset>
                  </wp:positionV>
                  <wp:extent cx="796290" cy="946298"/>
                  <wp:effectExtent l="0" t="0" r="0" b="0"/>
                  <wp:wrapNone/>
                  <wp:docPr id="1" name="Picture 1" descr="C:\Users\Sazz\AppData\Local\Microsoft\Windows\INetCache\Content.Word\p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Sazz\AppData\Local\Microsoft\Windows\INetCache\Content.Word\pI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347" cy="980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264D3" w:rsidRDefault="001264D3" w:rsidP="004C4984">
            <w:pPr>
              <w:ind w:left="315" w:hanging="180"/>
            </w:pPr>
          </w:p>
          <w:p w:rsidR="001264D3" w:rsidRDefault="001264D3" w:rsidP="00924513">
            <w:pPr>
              <w:ind w:left="315" w:hanging="180"/>
            </w:pPr>
          </w:p>
          <w:p w:rsidR="00C420C8" w:rsidRPr="005152F2" w:rsidRDefault="00C420C8" w:rsidP="00924513">
            <w:pPr>
              <w:ind w:left="315" w:hanging="180"/>
            </w:pPr>
          </w:p>
        </w:tc>
      </w:tr>
    </w:tbl>
    <w:p w:rsidR="000D4B1A" w:rsidRDefault="00644FF1" w:rsidP="00C50284">
      <w:pPr>
        <w:pStyle w:val="NoSpacing"/>
        <w:tabs>
          <w:tab w:val="left" w:pos="3555"/>
        </w:tabs>
        <w:jc w:val="both"/>
      </w:pPr>
      <w:bookmarkStart w:id="0" w:name="_GoBack"/>
      <w:bookmarkEnd w:id="0"/>
      <w:r>
        <w:rPr>
          <w:noProof/>
          <w:lang w:val="en-IN" w:eastAsia="en-IN" w:bidi="bn-IN"/>
        </w:rPr>
        <w:pict>
          <v:shape id="Text Box 10" o:spid="_x0000_s1034" type="#_x0000_t202" style="position:absolute;left:0;text-align:left;margin-left:341.6pt;margin-top:28.1pt;width:198.4pt;height:20.05pt;z-index:251671552;visibility:visible;mso-position-horizontal-relative:margin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/sAuQIAAMI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" filled="f" stroked="f" strokeweight=".5pt">
            <v:textbox>
              <w:txbxContent>
                <w:p w:rsidR="006E1854" w:rsidRPr="006E1854" w:rsidRDefault="006E1854">
                  <w:pPr>
                    <w:rPr>
                      <w:rFonts w:ascii="Belwe Lt BT" w:hAnsi="Belwe Lt BT"/>
                      <w:i/>
                      <w:color w:val="000000" w:themeColor="text1"/>
                      <w:sz w:val="20"/>
                    </w:rPr>
                  </w:pPr>
                  <w:r w:rsidRPr="006E1854">
                    <w:rPr>
                      <w:rFonts w:ascii="Belwe Lt BT" w:hAnsi="Belwe Lt BT"/>
                      <w:i/>
                      <w:color w:val="000000" w:themeColor="text1"/>
                      <w:sz w:val="20"/>
                    </w:rPr>
                    <w:t>SIGNATURE</w:t>
                  </w:r>
                </w:p>
              </w:txbxContent>
            </v:textbox>
            <w10:wrap anchorx="margin"/>
          </v:shape>
        </w:pict>
      </w:r>
      <w:r>
        <w:rPr>
          <w:noProof/>
          <w:lang w:val="en-IN" w:eastAsia="en-IN" w:bidi="bn-IN"/>
        </w:rPr>
        <w:pict>
          <v:line id="Straight Connector 9" o:spid="_x0000_s1036" style="position:absolute;left:0;text-align:left;flip:y;z-index:251666432;visibility:visible;mso-position-horizontal-relative:text;mso-position-vertical-relative:text" from="340.65pt,28.6pt" to="537.9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" strokecolor="#002060" strokeweight=".5pt">
            <v:stroke joinstyle="miter"/>
            <o:lock v:ext="edit" shapetype="f"/>
          </v:line>
        </w:pict>
      </w:r>
      <w:r>
        <w:rPr>
          <w:noProof/>
          <w:lang w:val="en-IN" w:eastAsia="en-IN" w:bidi="bn-IN"/>
        </w:rPr>
        <w:pict>
          <v:rect id="Rectangle 11" o:spid="_x0000_s1035" style="position:absolute;left:0;text-align:left;margin-left:465.75pt;margin-top:-677.9pt;width:74.25pt;height:81pt;z-index:-251658753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" fillcolor="#d8d8d8 [2732]" strokecolor="black [1600]" strokeweight="1pt">
            <v:path arrowok="t"/>
          </v:rect>
        </w:pict>
      </w:r>
    </w:p>
    <w:sectPr w:rsidR="000D4B1A" w:rsidSect="000D4B1A">
      <w:footerReference w:type="default" r:id="rId10"/>
      <w:headerReference w:type="first" r:id="rId11"/>
      <w:footerReference w:type="first" r:id="rId12"/>
      <w:pgSz w:w="12240" w:h="15840"/>
      <w:pgMar w:top="851" w:right="720" w:bottom="720" w:left="720" w:header="495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4BF" w:rsidRDefault="00CB44BF" w:rsidP="003856C9">
      <w:pPr>
        <w:spacing w:after="0" w:line="240" w:lineRule="auto"/>
      </w:pPr>
      <w:r>
        <w:separator/>
      </w:r>
    </w:p>
  </w:endnote>
  <w:endnote w:type="continuationSeparator" w:id="1">
    <w:p w:rsidR="00CB44BF" w:rsidRDefault="00CB44BF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 Bold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lwe Cn BT">
    <w:altName w:val="Times New Roman"/>
    <w:charset w:val="00"/>
    <w:family w:val="roman"/>
    <w:pitch w:val="variable"/>
    <w:sig w:usb0="00000001" w:usb1="1000204A" w:usb2="00000000" w:usb3="00000000" w:csb0="0000001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Belwe Lt BT">
    <w:altName w:val="Georgia"/>
    <w:charset w:val="00"/>
    <w:family w:val="roman"/>
    <w:pitch w:val="variable"/>
    <w:sig w:usb0="00000001" w:usb1="1000204A" w:usb2="00000000" w:usb3="00000000" w:csb0="00000011" w:csb1="00000000"/>
  </w:font>
  <w:font w:name="Yu Gothic Light">
    <w:altName w:val="MS Gothic"/>
    <w:charset w:val="80"/>
    <w:family w:val="swiss"/>
    <w:pitch w:val="variable"/>
    <w:sig w:usb0="E00002FF" w:usb1="2AC7FDFF" w:usb2="00000016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6C9" w:rsidRDefault="00644FF1" w:rsidP="007803B7">
    <w:pPr>
      <w:pStyle w:val="Footer"/>
    </w:pPr>
    <w:sdt>
      <w:sdtPr>
        <w:id w:val="162241863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="001765FE">
          <w:instrText xml:space="preserve"> PAGE   \* MERGEFORMAT </w:instrText>
        </w:r>
        <w:r>
          <w:fldChar w:fldCharType="separate"/>
        </w:r>
        <w:r w:rsidR="006506D1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B1A" w:rsidRDefault="00644FF1">
    <w:pPr>
      <w:pStyle w:val="Footer"/>
    </w:pPr>
    <w:r>
      <w:rPr>
        <w:noProof/>
        <w:lang w:val="en-IN" w:eastAsia="en-IN" w:bidi="bn-IN"/>
      </w:rPr>
      <w:pict>
        <v:group id="Group 4" o:spid="_x0000_s4097" alt="Title: Footer graphic design with grey rectangles in various angles" style="position:absolute;left:0;text-align:left;margin-left:-7.2pt;margin-top:758.45pt;width:554.4pt;height:23.5pt;z-index:251669504;mso-position-horizontal-relative:margin;mso-position-vertical-relative:page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">
          <o:lock v:ext="edit" aspectratio="t"/>
          <v:shape id="Freeform 68" o:spid="_x0000_s4106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" path="m784,r68,l784,40,784,xm627,r78,l705,85r-78,47l627,xm468,r80,l548,179r-80,47l468,xm311,r79,l390,271r-5,4l311,275,311,xm154,r79,l233,275r-79,l154,xm,l76,r,275l,275,,xe" fillcolor="#d8d8d8 [2732]" strokecolor="#d8d8d8 [2732]" strokeweight="0">
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<o:lock v:ext="edit" verticies="t"/>
          </v:shape>
          <v:shape id="Freeform 69" o:spid="_x0000_s4105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" path="m1980,168r81,11l2008,254r-38,-85l1981,171r-1,-3xm1794,144r83,11l1931,275r-87,l1787,145r8,2l1794,144xm1606,119r89,12l1758,275r-86,l1605,123r2,l1606,119xm1422,99r92,12l1512,107r74,168l1500,275,1422,99xm1239,75r92,12l1413,275r-86,l1239,75xm1056,49r91,12l1241,275r-86,l1056,49xm872,25r92,12l1069,275r-86,l872,25xm690,r91,12l896,275r-86,l690,xm517,r86,l724,275r-85,l517,xm345,r86,l553,275r-86,l345,xm172,r87,l379,275r-85,l172,xm,l86,,208,275r-86,l118,267,86,193,53,121r1,l21,48,,xe" fillcolor="#d8d8d8 [2732]" strokecolor="#d8d8d8 [2732]" strokeweight="0">
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<o:lock v:ext="edit" verticies="t"/>
          </v:shape>
          <v:shape id="Freeform 70" o:spid="_x0000_s4104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" path="m65,l75,92,,92,65,xe" fillcolor="#d8d8d8 [2732]" strokecolor="#d8d8d8 [2732]" strokeweight="0">
            <v:path arrowok="t" o:connecttype="custom" o:connectlocs="65,0;75,92;0,92;65,0" o:connectangles="0,0,0,0"/>
          </v:shape>
          <v:shape id="Freeform 71" o:spid="_x0000_s4103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" path="m643,84r16,3l657,96r-13,l643,84xm483,63r79,10l565,96r-79,l483,63xm322,43r63,8l386,52r16,1l406,96r-78,l322,43xm162,21r37,6l199,28r42,5l249,96r-79,l162,21xm,l11,1r1,3l81,12r9,84l11,96,,xe" fillcolor="#d8d8d8 [2732]" strokecolor="#d8d8d8 [2732]" strokeweight="0">
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<o:lock v:ext="edit" verticies="t"/>
          </v:shape>
          <v:shape id="Freeform 72" o:spid="_x0000_s4102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" path="m1,l12,8,,8,1,xe" fillcolor="#d8d8d8 [2732]" strokecolor="#d8d8d8 [2732]" strokeweight="0">
            <v:path arrowok="t" o:connecttype="custom" o:connectlocs="1,0;12,8;0,8;1,0" o:connectangles="0,0,0,0"/>
          </v:shape>
          <v:shape id="Freeform 73" o:spid="_x0000_s4101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" path="m871,157r,2l841,275r-122,l871,157xm816,r55,l871,57,590,275r-130,l816,xm557,l686,,331,275r-13,l259,230,557,xm298,l427,,195,180,130,129,298,xm39,l168,,65,80,,29,39,xe" fillcolor="#d8d8d8 [2732]" strokecolor="#d8d8d8 [2732]" strokeweight="0">
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<o:lock v:ext="edit" verticies="t"/>
          </v:shape>
          <v:shape id="Freeform 74" o:spid="_x0000_s4100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" path="m,l597,,786,25r39,82l827,111,735,99,644,87,552,75,460,61,369,49,277,37,185,25,94,12,3,,,xe" fillcolor="#d8d8d8 [2732]" strokecolor="#d8d8d8 [2732]" strokeweight="0">
            <v:path arrowok="t" o:connecttype="custom" o:connectlocs="0,0;597,0;786,25;825,107;827,111;735,99;644,87;552,75;460,61;369,49;277,37;185,25;94,12;3,0;0,0" o:connectangles="0,0,0,0,0,0,0,0,0,0,0,0,0,0,0"/>
          </v:shape>
          <v:shape id="Freeform 75" o:spid="_x0000_s4099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" path="m1131,164r130,102l1245,263r-70,-9l1131,164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<o:lock v:ext="edit" verticies="t"/>
          </v:shape>
          <v:shape id="Freeform 76" o:spid="_x0000_s4098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" path="m761,193r32,74l779,275r-155,l761,193xm696,48r33,73l728,121,468,275r-156,l696,48xm466,l622,,156,275,,275,466,xe" fillcolor="#d8d8d8 [2732]" strokecolor="#d8d8d8 [2732]" strokeweight="0">
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<o:lock v:ext="edit" verticies="t"/>
          </v:shape>
          <w10:wrap anchorx="margin" anchory="page"/>
          <w10:anchorlock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4BF" w:rsidRDefault="00CB44BF" w:rsidP="003856C9">
      <w:pPr>
        <w:spacing w:after="0" w:line="240" w:lineRule="auto"/>
      </w:pPr>
      <w:r>
        <w:separator/>
      </w:r>
    </w:p>
  </w:footnote>
  <w:footnote w:type="continuationSeparator" w:id="1">
    <w:p w:rsidR="00CB44BF" w:rsidRDefault="00CB44BF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B1A" w:rsidRDefault="00644FF1">
    <w:pPr>
      <w:pStyle w:val="Header"/>
    </w:pPr>
    <w:r>
      <w:rPr>
        <w:noProof/>
        <w:lang w:val="en-IN" w:eastAsia="en-IN" w:bidi="bn-IN"/>
      </w:rPr>
      <w:pict>
        <v:group id="Group 17" o:spid="_x0000_s4107" alt="Title: Header graphic design with grey rectangles in various angles" style="position:absolute;left:0;text-align:left;margin-left:22.5pt;margin-top:6.75pt;width:566.05pt;height:20pt;z-index:251668480;mso-position-horizontal-relative:page;mso-position-vertical-relative:page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">
          <o:lock v:ext="edit" aspectratio="t"/>
          <v:shape id="Freeform 57" o:spid="_x0000_s411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<o:lock v:ext="edit" verticies="t"/>
          </v:shape>
          <v:shape id="Freeform 58" o:spid="_x0000_s4116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" path="m182,26r70,9l186,35r-4,-9xm,l3,2,91,14r9,21l14,35,,xm,l,,,2,,xe" fillcolor="#d8d8d8 [2732]" strokecolor="#d8d8d8 [2732]" strokeweight="0">
            <v:path arrowok="t" o:connecttype="custom" o:connectlocs="182,26;252,35;186,35;182,26;0,0;3,2;91,14;100,35;14,35;0,0;0,0;0,0;0,2;0,0" o:connectangles="0,0,0,0,0,0,0,0,0,0,0,0,0,0"/>
            <o:lock v:ext="edit" verticies="t"/>
          </v:shape>
          <v:shape id="Freeform 59" o:spid="_x0000_s4115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" path="m8,69r,xm,l80,r1,13l11,68,8,65,,xe" fillcolor="#d8d8d8 [2732]" strokecolor="#d8d8d8 [2732]" strokeweight="0">
            <v:path arrowok="t" o:connecttype="custom" o:connectlocs="8,69;8,69;8,69;8,69;0,0;80,0;81,13;11,68;8,65;0,0" o:connectangles="0,0,0,0,0,0,0,0,0,0"/>
            <o:lock v:ext="edit" verticies="t"/>
          </v:shape>
          <v:shape id="Freeform 60" o:spid="_x0000_s4114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" path="m1233,119r,100l1161,275r-130,l1233,119xm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<o:lock v:ext="edit" verticies="t"/>
          </v:shape>
          <v:shape id="Freeform 61" o:spid="_x0000_s4113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" path="m301,r27,l332,18,301,xm,l151,,361,129r4,19l387,239r-4,-3l309,191,231,143,152,93,74,45,,xe" fillcolor="#d8d8d8 [2732]" strokecolor="#d8d8d8 [2732]" strokeweight="0">
            <v:path arrowok="t" o:connecttype="custom" o:connectlocs="301,0;328,0;332,18;301,0;0,0;151,0;361,129;365,148;365,148;387,239;383,236;309,191;231,143;152,93;74,45;0,0" o:connectangles="0,0,0,0,0,0,0,0,0,0,0,0,0,0,0,0"/>
            <o:lock v:ext="edit" verticies="t"/>
          </v:shape>
          <v:shape id="Freeform 62" o:spid="_x0000_s411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" path="m63,169l848,275r-596,l182,266,91,254,3,242,,240,63,169xm191,26l1431,192r40,83l1444,275,128,97,191,26xm593,r596,l1348,21r41,86l593,xe" fillcolor="#d8d8d8 [2732]" strokecolor="#d8d8d8 [2732]" strokeweight="0">
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<o:lock v:ext="edit" verticies="t"/>
          </v:shape>
          <v:shape id="Freeform 63" o:spid="_x0000_s4111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" path="m735,65r3,3l803,117r64,51l874,173r3,4l924,275r-88,l735,69r,-1l735,65xm735,65r,xm526,r89,l748,275r-87,l526,xm352,r87,l573,275r-88,l352,xm176,r87,l398,275r-88,l176,xm,l89,,222,275r-87,l,xe" fillcolor="#d8d8d8 [2732]" strokecolor="#d8d8d8 [2732]" strokeweight="0">
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<o:lock v:ext="edit" verticies="t"/>
          </v:shape>
          <v:shape id="Freeform 64" o:spid="_x0000_s4110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" path="m,l79,r8,65l87,68,,xe" fillcolor="#d8d8d8 [2732]" strokecolor="#d8d8d8 [2732]" strokeweight="0">
            <v:path arrowok="t" o:connecttype="custom" o:connectlocs="0,0;79,0;87,65;87,68;87,68;0,0" o:connectangles="0,0,0,0,0,0"/>
          </v:shape>
          <v:shape id="Freeform 65" o:spid="_x0000_s4109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" path="m170,l276,,252,26,189,97r-65,72l61,240r-2,-1l37,148,170,xm,l63,,13,56,4,18,,xe" fillcolor="#d8d8d8 [2732]" strokecolor="#d8d8d8 [2732]" strokeweight="0">
            <v:path arrowok="t" o:connecttype="custom" o:connectlocs="170,0;276,0;252,26;189,97;124,169;61,240;61,240;61,240;59,239;59,239;37,148;37,148;170,0;0,0;63,0;13,56;4,18;0,0" o:connectangles="0,0,0,0,0,0,0,0,0,0,0,0,0,0,0,0,0,0"/>
            <o:lock v:ext="edit" verticies="t"/>
          </v:shape>
          <v:shape id="Freeform 66" o:spid="_x0000_s4108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" path="m59,r,l73,35,,35,57,2r2,l59,xe" fillcolor="#d8d8d8 [2732]" strokecolor="#d8d8d8 [2732]" strokeweight="0">
            <v:path arrowok="t" o:connecttype="custom" o:connectlocs="59,0;59,0;59,0;73,35;0,35;57,2;59,2;59,0;59,0;59,0" o:connectangles="0,0,0,0,0,0,0,0,0,0"/>
          </v:shape>
          <w10:wrap anchorx="page" anchory="page"/>
          <w10:anchorlock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73663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C6803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F24EDF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A6A15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D74EE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2CC3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B8CD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E2A2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818A4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42AF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20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97D4A"/>
    <w:rsid w:val="00001E79"/>
    <w:rsid w:val="00043B3A"/>
    <w:rsid w:val="00052BE1"/>
    <w:rsid w:val="0006154C"/>
    <w:rsid w:val="0007412A"/>
    <w:rsid w:val="000D4B1A"/>
    <w:rsid w:val="0010199E"/>
    <w:rsid w:val="0010257B"/>
    <w:rsid w:val="00111D08"/>
    <w:rsid w:val="001166C2"/>
    <w:rsid w:val="001264D3"/>
    <w:rsid w:val="00134F2F"/>
    <w:rsid w:val="00144DC5"/>
    <w:rsid w:val="001503AC"/>
    <w:rsid w:val="001765FE"/>
    <w:rsid w:val="001826A9"/>
    <w:rsid w:val="00190DEF"/>
    <w:rsid w:val="0019561F"/>
    <w:rsid w:val="001B32D2"/>
    <w:rsid w:val="001D4C70"/>
    <w:rsid w:val="001E637E"/>
    <w:rsid w:val="00223F7C"/>
    <w:rsid w:val="00231423"/>
    <w:rsid w:val="00233DC3"/>
    <w:rsid w:val="002422DC"/>
    <w:rsid w:val="0027518B"/>
    <w:rsid w:val="00283B81"/>
    <w:rsid w:val="00293B83"/>
    <w:rsid w:val="002A3621"/>
    <w:rsid w:val="002A4C3B"/>
    <w:rsid w:val="002B3890"/>
    <w:rsid w:val="002B7747"/>
    <w:rsid w:val="002C77B9"/>
    <w:rsid w:val="002D68A6"/>
    <w:rsid w:val="002F485A"/>
    <w:rsid w:val="00300448"/>
    <w:rsid w:val="003053D9"/>
    <w:rsid w:val="00306A0E"/>
    <w:rsid w:val="00363EB5"/>
    <w:rsid w:val="003856C9"/>
    <w:rsid w:val="00396369"/>
    <w:rsid w:val="003E7BAB"/>
    <w:rsid w:val="003F4D31"/>
    <w:rsid w:val="003F5FDB"/>
    <w:rsid w:val="0041587E"/>
    <w:rsid w:val="00424239"/>
    <w:rsid w:val="0043426C"/>
    <w:rsid w:val="0043631B"/>
    <w:rsid w:val="00441EB9"/>
    <w:rsid w:val="0045292A"/>
    <w:rsid w:val="00456920"/>
    <w:rsid w:val="00463463"/>
    <w:rsid w:val="00472B7E"/>
    <w:rsid w:val="00473EF8"/>
    <w:rsid w:val="004760E5"/>
    <w:rsid w:val="00482259"/>
    <w:rsid w:val="00491D48"/>
    <w:rsid w:val="004A3517"/>
    <w:rsid w:val="004C4984"/>
    <w:rsid w:val="004D22BB"/>
    <w:rsid w:val="00511312"/>
    <w:rsid w:val="005152F2"/>
    <w:rsid w:val="0051591B"/>
    <w:rsid w:val="005246B9"/>
    <w:rsid w:val="005333DC"/>
    <w:rsid w:val="00534E4E"/>
    <w:rsid w:val="00551D35"/>
    <w:rsid w:val="005562D4"/>
    <w:rsid w:val="00557019"/>
    <w:rsid w:val="005674AC"/>
    <w:rsid w:val="005750E2"/>
    <w:rsid w:val="00580925"/>
    <w:rsid w:val="00584A1D"/>
    <w:rsid w:val="005A1E51"/>
    <w:rsid w:val="005A7E57"/>
    <w:rsid w:val="005C2B12"/>
    <w:rsid w:val="005D7618"/>
    <w:rsid w:val="005D791D"/>
    <w:rsid w:val="005E1A0A"/>
    <w:rsid w:val="005E1AB2"/>
    <w:rsid w:val="005F6FE0"/>
    <w:rsid w:val="00616FF4"/>
    <w:rsid w:val="00635D32"/>
    <w:rsid w:val="00644FF1"/>
    <w:rsid w:val="006506D1"/>
    <w:rsid w:val="006A3CE7"/>
    <w:rsid w:val="006D4250"/>
    <w:rsid w:val="006E1854"/>
    <w:rsid w:val="006F1ED2"/>
    <w:rsid w:val="006F35EA"/>
    <w:rsid w:val="00743379"/>
    <w:rsid w:val="00747550"/>
    <w:rsid w:val="00756202"/>
    <w:rsid w:val="007803B7"/>
    <w:rsid w:val="00791984"/>
    <w:rsid w:val="007A7C08"/>
    <w:rsid w:val="007B2C6F"/>
    <w:rsid w:val="007B2F5C"/>
    <w:rsid w:val="007C2B7C"/>
    <w:rsid w:val="007C5F05"/>
    <w:rsid w:val="007D1B5F"/>
    <w:rsid w:val="00825ED8"/>
    <w:rsid w:val="00832043"/>
    <w:rsid w:val="00832F81"/>
    <w:rsid w:val="00841714"/>
    <w:rsid w:val="008469BA"/>
    <w:rsid w:val="008501C7"/>
    <w:rsid w:val="008863C6"/>
    <w:rsid w:val="008C7CA2"/>
    <w:rsid w:val="008F6337"/>
    <w:rsid w:val="009147FC"/>
    <w:rsid w:val="00914DAF"/>
    <w:rsid w:val="00924513"/>
    <w:rsid w:val="00924BD5"/>
    <w:rsid w:val="00930E4C"/>
    <w:rsid w:val="0093286E"/>
    <w:rsid w:val="0098300A"/>
    <w:rsid w:val="00997D4A"/>
    <w:rsid w:val="009A6D8E"/>
    <w:rsid w:val="009D1627"/>
    <w:rsid w:val="009D2994"/>
    <w:rsid w:val="009E2127"/>
    <w:rsid w:val="00A00816"/>
    <w:rsid w:val="00A2567C"/>
    <w:rsid w:val="00A26233"/>
    <w:rsid w:val="00A42F91"/>
    <w:rsid w:val="00A678CF"/>
    <w:rsid w:val="00A9182F"/>
    <w:rsid w:val="00AB3055"/>
    <w:rsid w:val="00AF1258"/>
    <w:rsid w:val="00B01E52"/>
    <w:rsid w:val="00B33B11"/>
    <w:rsid w:val="00B550FC"/>
    <w:rsid w:val="00B6660F"/>
    <w:rsid w:val="00B85871"/>
    <w:rsid w:val="00B93310"/>
    <w:rsid w:val="00BB3B21"/>
    <w:rsid w:val="00BC1F18"/>
    <w:rsid w:val="00BD2E58"/>
    <w:rsid w:val="00BF6BAB"/>
    <w:rsid w:val="00C007A5"/>
    <w:rsid w:val="00C420C8"/>
    <w:rsid w:val="00C43FEA"/>
    <w:rsid w:val="00C4403A"/>
    <w:rsid w:val="00C50284"/>
    <w:rsid w:val="00C6447D"/>
    <w:rsid w:val="00CB1F8D"/>
    <w:rsid w:val="00CB44BF"/>
    <w:rsid w:val="00CB76D5"/>
    <w:rsid w:val="00CE0194"/>
    <w:rsid w:val="00CE0E61"/>
    <w:rsid w:val="00CE6306"/>
    <w:rsid w:val="00D11C4D"/>
    <w:rsid w:val="00D1496F"/>
    <w:rsid w:val="00D2091D"/>
    <w:rsid w:val="00D26E7C"/>
    <w:rsid w:val="00D4100D"/>
    <w:rsid w:val="00D5067A"/>
    <w:rsid w:val="00DC0F74"/>
    <w:rsid w:val="00DC79BB"/>
    <w:rsid w:val="00DF0A0F"/>
    <w:rsid w:val="00E34D58"/>
    <w:rsid w:val="00E760ED"/>
    <w:rsid w:val="00E941EF"/>
    <w:rsid w:val="00EB1C1B"/>
    <w:rsid w:val="00EF7F61"/>
    <w:rsid w:val="00F077AE"/>
    <w:rsid w:val="00F14687"/>
    <w:rsid w:val="00F30C1F"/>
    <w:rsid w:val="00F56435"/>
    <w:rsid w:val="00F8184A"/>
    <w:rsid w:val="00F91A9C"/>
    <w:rsid w:val="00F927F0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7AE"/>
  </w:style>
  <w:style w:type="paragraph" w:styleId="Heading1">
    <w:name w:val="heading 1"/>
    <w:basedOn w:val="Normal"/>
    <w:link w:val="Heading1Ch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2"/>
    <w:qFormat/>
    <w:rsid w:val="005A7E57"/>
    <w:pPr>
      <w:spacing w:after="0" w:line="240" w:lineRule="auto"/>
    </w:pPr>
  </w:style>
  <w:style w:type="paragraph" w:customStyle="1" w:styleId="GraphicLine">
    <w:name w:val="Graphic Lin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71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1714"/>
  </w:style>
  <w:style w:type="paragraph" w:styleId="BlockText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417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1714"/>
  </w:style>
  <w:style w:type="paragraph" w:styleId="BodyText2">
    <w:name w:val="Body Text 2"/>
    <w:basedOn w:val="Normal"/>
    <w:link w:val="BodyText2Char"/>
    <w:uiPriority w:val="99"/>
    <w:semiHidden/>
    <w:unhideWhenUsed/>
    <w:rsid w:val="008417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1714"/>
  </w:style>
  <w:style w:type="paragraph" w:styleId="BodyText3">
    <w:name w:val="Body Text 3"/>
    <w:basedOn w:val="Normal"/>
    <w:link w:val="BodyText3Ch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171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171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17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171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171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171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171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1714"/>
  </w:style>
  <w:style w:type="table" w:styleId="ColorfulGrid">
    <w:name w:val="Colorful Grid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171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71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71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1714"/>
  </w:style>
  <w:style w:type="character" w:customStyle="1" w:styleId="DateChar">
    <w:name w:val="Date Char"/>
    <w:basedOn w:val="DefaultParagraphFont"/>
    <w:link w:val="Date"/>
    <w:uiPriority w:val="99"/>
    <w:semiHidden/>
    <w:rsid w:val="00841714"/>
  </w:style>
  <w:style w:type="paragraph" w:styleId="DocumentMap">
    <w:name w:val="Document Map"/>
    <w:basedOn w:val="Normal"/>
    <w:link w:val="DocumentMap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171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4171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1714"/>
  </w:style>
  <w:style w:type="character" w:styleId="Emphasis">
    <w:name w:val="Emphasis"/>
    <w:basedOn w:val="DefaultParagraphFont"/>
    <w:uiPriority w:val="20"/>
    <w:semiHidden/>
    <w:unhideWhenUsed/>
    <w:qFormat/>
    <w:rsid w:val="0084171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171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714"/>
    <w:rPr>
      <w:szCs w:val="20"/>
    </w:rPr>
  </w:style>
  <w:style w:type="table" w:customStyle="1" w:styleId="GridTable1Light1">
    <w:name w:val="Grid Table 1 Light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Ind w:w="0" w:type="dxa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Ind w:w="0" w:type="dxa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841714"/>
  </w:style>
  <w:style w:type="paragraph" w:styleId="HTMLAddress">
    <w:name w:val="HTML Address"/>
    <w:basedOn w:val="Normal"/>
    <w:link w:val="HTMLAddressCh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171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4171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4171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171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4171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41714"/>
    <w:rPr>
      <w:i/>
      <w:iCs/>
      <w:color w:val="37B6AE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Ind w:w="0" w:type="dxa"/>
      <w:tblBorders>
        <w:top w:val="single" w:sz="8" w:space="0" w:color="37B6AE" w:themeColor="accent1"/>
        <w:bottom w:val="single" w:sz="8" w:space="0" w:color="37B6A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41714"/>
  </w:style>
  <w:style w:type="paragraph" w:styleId="List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841714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Ind w:w="0" w:type="dxa"/>
      <w:tblBorders>
        <w:top w:val="single" w:sz="4" w:space="0" w:color="37B6AE" w:themeColor="accent1"/>
        <w:bottom w:val="single" w:sz="4" w:space="0" w:color="37B6A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171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7B6AE" w:themeColor="accent1"/>
        <w:bottom w:val="single" w:sz="8" w:space="0" w:color="37B6A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171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1714"/>
  </w:style>
  <w:style w:type="character" w:styleId="PageNumber">
    <w:name w:val="page number"/>
    <w:basedOn w:val="DefaultParagraphFont"/>
    <w:uiPriority w:val="99"/>
    <w:semiHidden/>
    <w:unhideWhenUsed/>
    <w:rsid w:val="00841714"/>
  </w:style>
  <w:style w:type="table" w:customStyle="1" w:styleId="PlainTable11">
    <w:name w:val="Plain Table 11"/>
    <w:basedOn w:val="TableNormal"/>
    <w:uiPriority w:val="41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8417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8417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8417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8417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171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4171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171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1714"/>
  </w:style>
  <w:style w:type="paragraph" w:styleId="Signature">
    <w:name w:val="Signature"/>
    <w:basedOn w:val="Normal"/>
    <w:link w:val="Signature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41714"/>
  </w:style>
  <w:style w:type="character" w:styleId="Strong">
    <w:name w:val="Strong"/>
    <w:basedOn w:val="DefaultParagraphFont"/>
    <w:uiPriority w:val="22"/>
    <w:semiHidden/>
    <w:unhideWhenUsed/>
    <w:qFormat/>
    <w:rsid w:val="0084171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4171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1714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17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1714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1714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1714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1714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1714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1714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1714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1714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1714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1714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1714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1714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1714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171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4171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1714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1714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1714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171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171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1714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1714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84171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841714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1714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1714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171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171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1714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1714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1714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84171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1714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171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171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1714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1714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17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841714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171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171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aphic">
    <w:name w:val="Graphic"/>
    <w:basedOn w:val="Normal"/>
    <w:next w:val="Heading3"/>
    <w:link w:val="GraphicChar"/>
    <w:uiPriority w:val="10"/>
    <w:qFormat/>
    <w:rsid w:val="00C420C8"/>
    <w:pPr>
      <w:spacing w:before="320" w:after="80"/>
    </w:pPr>
  </w:style>
  <w:style w:type="character" w:customStyle="1" w:styleId="GraphicChar">
    <w:name w:val="Graphic Char"/>
    <w:basedOn w:val="DefaultParagraphFont"/>
    <w:link w:val="Graphic"/>
    <w:uiPriority w:val="10"/>
    <w:rsid w:val="00C420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har\AppData\Roaming\Microsoft\Templates\Creative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1BD28184F5E4507BC84EA73F4C26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172FA-4CD7-4B4F-82F5-211E609DB1DC}"/>
      </w:docPartPr>
      <w:docPartBody>
        <w:p w:rsidR="005A2928" w:rsidRDefault="00D1312C">
          <w:pPr>
            <w:pStyle w:val="21BD28184F5E4507BC84EA73F4C26BC9"/>
          </w:pPr>
          <w:r>
            <w:t>Objective</w:t>
          </w:r>
        </w:p>
      </w:docPartBody>
    </w:docPart>
    <w:docPart>
      <w:docPartPr>
        <w:name w:val="1A7715A62AFC4D1AB245867C76398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59E58-9C6F-4A72-B294-7FCA3BBFACBC}"/>
      </w:docPartPr>
      <w:docPartBody>
        <w:p w:rsidR="005A2928" w:rsidRDefault="00D1312C">
          <w:pPr>
            <w:pStyle w:val="1A7715A62AFC4D1AB245867C76398883"/>
          </w:pPr>
          <w:r>
            <w:t>Skills</w:t>
          </w:r>
        </w:p>
      </w:docPartBody>
    </w:docPart>
    <w:docPart>
      <w:docPartPr>
        <w:name w:val="1B85A603B10E41F7A357156F1F008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E3B4F-DF93-4B6B-93D3-CAC328A8D72B}"/>
      </w:docPartPr>
      <w:docPartBody>
        <w:p w:rsidR="00501207" w:rsidRDefault="0097157C" w:rsidP="0097157C">
          <w:pPr>
            <w:pStyle w:val="1B85A603B10E41F7A357156F1F0081E7"/>
          </w:pPr>
          <w:r w:rsidRPr="005152F2">
            <w:t>Education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 Bold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lwe Cn BT">
    <w:altName w:val="Times New Roman"/>
    <w:charset w:val="00"/>
    <w:family w:val="roman"/>
    <w:pitch w:val="variable"/>
    <w:sig w:usb0="00000001" w:usb1="1000204A" w:usb2="00000000" w:usb3="00000000" w:csb0="0000001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Belwe Lt BT">
    <w:altName w:val="Georgia"/>
    <w:charset w:val="00"/>
    <w:family w:val="roman"/>
    <w:pitch w:val="variable"/>
    <w:sig w:usb0="00000001" w:usb1="1000204A" w:usb2="00000000" w:usb3="00000000" w:csb0="00000011" w:csb1="00000000"/>
  </w:font>
  <w:font w:name="Yu Gothic Light">
    <w:altName w:val="MS Gothic"/>
    <w:charset w:val="80"/>
    <w:family w:val="swiss"/>
    <w:pitch w:val="variable"/>
    <w:sig w:usb0="E00002FF" w:usb1="2AC7FDFF" w:usb2="00000016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1312C"/>
    <w:rsid w:val="004F3C5A"/>
    <w:rsid w:val="00501207"/>
    <w:rsid w:val="005A2928"/>
    <w:rsid w:val="005B73E8"/>
    <w:rsid w:val="00665F54"/>
    <w:rsid w:val="006D6577"/>
    <w:rsid w:val="006E07CA"/>
    <w:rsid w:val="00832E34"/>
    <w:rsid w:val="0097157C"/>
    <w:rsid w:val="009E168B"/>
    <w:rsid w:val="00A45664"/>
    <w:rsid w:val="00BB5A13"/>
    <w:rsid w:val="00C94584"/>
    <w:rsid w:val="00D13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F6A01156AE4FC184CEF20012ECE883">
    <w:name w:val="B8F6A01156AE4FC184CEF20012ECE883"/>
    <w:rsid w:val="006E07CA"/>
  </w:style>
  <w:style w:type="paragraph" w:customStyle="1" w:styleId="0D4181E9DE2046A98C60787941854322">
    <w:name w:val="0D4181E9DE2046A98C60787941854322"/>
    <w:rsid w:val="006E07CA"/>
  </w:style>
  <w:style w:type="paragraph" w:customStyle="1" w:styleId="67867BAAB5AC452D96601A09B306817C">
    <w:name w:val="67867BAAB5AC452D96601A09B306817C"/>
    <w:rsid w:val="006E07CA"/>
  </w:style>
  <w:style w:type="paragraph" w:customStyle="1" w:styleId="AE2DF9D2551648FEA689657E301B574D">
    <w:name w:val="AE2DF9D2551648FEA689657E301B574D"/>
    <w:rsid w:val="006E07CA"/>
  </w:style>
  <w:style w:type="paragraph" w:customStyle="1" w:styleId="6138CDB38FD84781908FE225FFAE450B">
    <w:name w:val="6138CDB38FD84781908FE225FFAE450B"/>
    <w:rsid w:val="006E07CA"/>
  </w:style>
  <w:style w:type="paragraph" w:customStyle="1" w:styleId="21BD28184F5E4507BC84EA73F4C26BC9">
    <w:name w:val="21BD28184F5E4507BC84EA73F4C26BC9"/>
    <w:rsid w:val="006E07CA"/>
  </w:style>
  <w:style w:type="paragraph" w:customStyle="1" w:styleId="1664070F05144442ABBA7F2CEC908C92">
    <w:name w:val="1664070F05144442ABBA7F2CEC908C92"/>
    <w:rsid w:val="006E07CA"/>
  </w:style>
  <w:style w:type="paragraph" w:customStyle="1" w:styleId="1A7715A62AFC4D1AB245867C76398883">
    <w:name w:val="1A7715A62AFC4D1AB245867C76398883"/>
    <w:rsid w:val="006E07CA"/>
  </w:style>
  <w:style w:type="paragraph" w:customStyle="1" w:styleId="D9164B17623C4DB1A395172DCD0130FD">
    <w:name w:val="D9164B17623C4DB1A395172DCD0130FD"/>
    <w:rsid w:val="006E07CA"/>
  </w:style>
  <w:style w:type="paragraph" w:customStyle="1" w:styleId="F6F32D11E2174CD6921CD4E2487170EE">
    <w:name w:val="F6F32D11E2174CD6921CD4E2487170EE"/>
    <w:rsid w:val="006E07CA"/>
  </w:style>
  <w:style w:type="paragraph" w:customStyle="1" w:styleId="3F172F8A8BD04125938F23D086527D22">
    <w:name w:val="3F172F8A8BD04125938F23D086527D22"/>
    <w:rsid w:val="006E07CA"/>
  </w:style>
  <w:style w:type="paragraph" w:customStyle="1" w:styleId="A967AFBB09314392BD8AADB0EED51620">
    <w:name w:val="A967AFBB09314392BD8AADB0EED51620"/>
    <w:rsid w:val="006E07CA"/>
  </w:style>
  <w:style w:type="paragraph" w:customStyle="1" w:styleId="805567E7451742C782535BF84466B414">
    <w:name w:val="805567E7451742C782535BF84466B414"/>
    <w:rsid w:val="006E07CA"/>
  </w:style>
  <w:style w:type="paragraph" w:customStyle="1" w:styleId="0C12ABD76FFD482DA744C516A40A88F7">
    <w:name w:val="0C12ABD76FFD482DA744C516A40A88F7"/>
    <w:rsid w:val="006E07CA"/>
  </w:style>
  <w:style w:type="paragraph" w:customStyle="1" w:styleId="0A6C081EA0B44DFBB2FAD55C3EE0B280">
    <w:name w:val="0A6C081EA0B44DFBB2FAD55C3EE0B280"/>
    <w:rsid w:val="006E07CA"/>
  </w:style>
  <w:style w:type="paragraph" w:customStyle="1" w:styleId="EC719341F1F84E73940DBB6134EF8BD0">
    <w:name w:val="EC719341F1F84E73940DBB6134EF8BD0"/>
    <w:rsid w:val="006E07CA"/>
  </w:style>
  <w:style w:type="paragraph" w:customStyle="1" w:styleId="99BB587478D340E78F145F75C4789DF4">
    <w:name w:val="99BB587478D340E78F145F75C4789DF4"/>
    <w:rsid w:val="006E07CA"/>
  </w:style>
  <w:style w:type="paragraph" w:customStyle="1" w:styleId="4909AB7F9D2E423DB0711E1EC1DFF838">
    <w:name w:val="4909AB7F9D2E423DB0711E1EC1DFF838"/>
    <w:rsid w:val="006E07CA"/>
  </w:style>
  <w:style w:type="paragraph" w:customStyle="1" w:styleId="6718662B9E5D4B6698E7CE7F8972C003">
    <w:name w:val="6718662B9E5D4B6698E7CE7F8972C003"/>
    <w:rsid w:val="006E07CA"/>
  </w:style>
  <w:style w:type="paragraph" w:customStyle="1" w:styleId="85C670BA750A49A9A69C3397CD6CA676">
    <w:name w:val="85C670BA750A49A9A69C3397CD6CA676"/>
    <w:rsid w:val="006E07CA"/>
  </w:style>
  <w:style w:type="paragraph" w:customStyle="1" w:styleId="5B211C458F50487B98FB286DC5A9E074">
    <w:name w:val="5B211C458F50487B98FB286DC5A9E074"/>
    <w:rsid w:val="006E07CA"/>
  </w:style>
  <w:style w:type="paragraph" w:customStyle="1" w:styleId="0D6CA7798C3C4609ACBB73AABB386624">
    <w:name w:val="0D6CA7798C3C4609ACBB73AABB386624"/>
    <w:rsid w:val="006E07CA"/>
  </w:style>
  <w:style w:type="paragraph" w:customStyle="1" w:styleId="11E6DF5D8E974B55A8B6BF8F7940A333">
    <w:name w:val="11E6DF5D8E974B55A8B6BF8F7940A333"/>
    <w:rsid w:val="006E07CA"/>
  </w:style>
  <w:style w:type="paragraph" w:customStyle="1" w:styleId="2CDDBB2F13AF4E64BA3A9EF214082BD2">
    <w:name w:val="2CDDBB2F13AF4E64BA3A9EF214082BD2"/>
    <w:rsid w:val="006E07CA"/>
  </w:style>
  <w:style w:type="paragraph" w:customStyle="1" w:styleId="540850FC03874DA1921D43BFEFFB250A">
    <w:name w:val="540850FC03874DA1921D43BFEFFB250A"/>
    <w:rsid w:val="0097157C"/>
  </w:style>
  <w:style w:type="paragraph" w:customStyle="1" w:styleId="1B85A603B10E41F7A357156F1F0081E7">
    <w:name w:val="1B85A603B10E41F7A357156F1F0081E7"/>
    <w:rsid w:val="0097157C"/>
  </w:style>
  <w:style w:type="paragraph" w:customStyle="1" w:styleId="DF7AF72724B548A388F593BFF8D6818A">
    <w:name w:val="DF7AF72724B548A388F593BFF8D6818A"/>
    <w:rsid w:val="009E168B"/>
    <w:rPr>
      <w:szCs w:val="28"/>
      <w:lang w:val="en-IN" w:eastAsia="en-IN" w:bidi="bn-IN"/>
    </w:rPr>
  </w:style>
  <w:style w:type="paragraph" w:customStyle="1" w:styleId="91C8AED8A4DE453DA74278C089BAC5BB">
    <w:name w:val="91C8AED8A4DE453DA74278C089BAC5BB"/>
    <w:rsid w:val="009E168B"/>
    <w:rPr>
      <w:szCs w:val="28"/>
      <w:lang w:val="en-IN" w:eastAsia="en-IN" w:bidi="bn-IN"/>
    </w:rPr>
  </w:style>
  <w:style w:type="paragraph" w:customStyle="1" w:styleId="5B7A1EFA77204C2F9819718E6B2345D7">
    <w:name w:val="5B7A1EFA77204C2F9819718E6B2345D7"/>
    <w:rsid w:val="009E168B"/>
    <w:rPr>
      <w:szCs w:val="28"/>
      <w:lang w:val="en-IN" w:eastAsia="en-IN" w:bidi="bn-IN"/>
    </w:rPr>
  </w:style>
  <w:style w:type="paragraph" w:customStyle="1" w:styleId="C6A5D3EC2D6D4B258E7411370656D2F3">
    <w:name w:val="C6A5D3EC2D6D4B258E7411370656D2F3"/>
    <w:rsid w:val="00665F54"/>
    <w:pPr>
      <w:spacing w:after="200" w:line="276" w:lineRule="auto"/>
    </w:pPr>
    <w:rPr>
      <w:lang w:val="en-IN" w:eastAsia="en-IN"/>
    </w:rPr>
  </w:style>
  <w:style w:type="paragraph" w:customStyle="1" w:styleId="CE228D7943F84D54A1CDAB561F715A98">
    <w:name w:val="CE228D7943F84D54A1CDAB561F715A98"/>
    <w:rsid w:val="00665F54"/>
    <w:pPr>
      <w:spacing w:after="200" w:line="276" w:lineRule="auto"/>
    </w:pPr>
    <w:rPr>
      <w:lang w:val="en-IN" w:eastAsia="en-IN"/>
    </w:rPr>
  </w:style>
  <w:style w:type="paragraph" w:customStyle="1" w:styleId="085C1F971F7C454AA9C1AAAF35C390EA">
    <w:name w:val="085C1F971F7C454AA9C1AAAF35C390EA"/>
    <w:rsid w:val="00665F54"/>
    <w:pPr>
      <w:spacing w:after="200" w:line="276" w:lineRule="auto"/>
    </w:pPr>
    <w:rPr>
      <w:lang w:val="en-IN" w:eastAsia="en-IN"/>
    </w:rPr>
  </w:style>
  <w:style w:type="paragraph" w:customStyle="1" w:styleId="F835D793237949ABB351B8397DCE3949">
    <w:name w:val="F835D793237949ABB351B8397DCE3949"/>
    <w:rsid w:val="00665F54"/>
    <w:pPr>
      <w:spacing w:after="200" w:line="276" w:lineRule="auto"/>
    </w:pPr>
    <w:rPr>
      <w:lang w:val="en-IN" w:eastAsia="en-IN"/>
    </w:rPr>
  </w:style>
  <w:style w:type="paragraph" w:customStyle="1" w:styleId="693EB578D85246B9956480F58F58643D">
    <w:name w:val="693EB578D85246B9956480F58F58643D"/>
    <w:rsid w:val="00665F54"/>
    <w:pPr>
      <w:spacing w:after="200" w:line="276" w:lineRule="auto"/>
    </w:pPr>
    <w:rPr>
      <w:lang w:val="en-IN" w:eastAsia="en-IN"/>
    </w:rPr>
  </w:style>
  <w:style w:type="paragraph" w:customStyle="1" w:styleId="1BA666D549B74F6481D97CF714B8278A">
    <w:name w:val="1BA666D549B74F6481D97CF714B8278A"/>
    <w:rsid w:val="00665F54"/>
    <w:pPr>
      <w:spacing w:after="200" w:line="276" w:lineRule="auto"/>
    </w:pPr>
    <w:rPr>
      <w:lang w:val="en-IN" w:eastAsia="en-IN"/>
    </w:rPr>
  </w:style>
  <w:style w:type="paragraph" w:customStyle="1" w:styleId="0E069EA332544FC4B807AAA5D608D3AF">
    <w:name w:val="0E069EA332544FC4B807AAA5D608D3AF"/>
    <w:rsid w:val="00665F54"/>
    <w:pPr>
      <w:spacing w:after="200" w:line="276" w:lineRule="auto"/>
    </w:pPr>
    <w:rPr>
      <w:lang w:val="en-IN" w:eastAsia="en-IN"/>
    </w:rPr>
  </w:style>
  <w:style w:type="paragraph" w:customStyle="1" w:styleId="5C787A77B330469DBFEA35E6667AED91">
    <w:name w:val="5C787A77B330469DBFEA35E6667AED91"/>
    <w:rsid w:val="00665F54"/>
    <w:pPr>
      <w:spacing w:after="200" w:line="276" w:lineRule="auto"/>
    </w:pPr>
    <w:rPr>
      <w:lang w:val="en-IN" w:eastAsia="en-IN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5ECF1-F388-4488-8356-35AC7AD9F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</Template>
  <TotalTime>46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Azhar Mohammad</dc:creator>
  <cp:keywords/>
  <dc:description/>
  <cp:lastModifiedBy>Sky_Net</cp:lastModifiedBy>
  <cp:revision>8</cp:revision>
  <cp:lastPrinted>2022-07-28T05:32:00Z</cp:lastPrinted>
  <dcterms:created xsi:type="dcterms:W3CDTF">2022-07-28T05:32:00Z</dcterms:created>
  <dcterms:modified xsi:type="dcterms:W3CDTF">2023-09-23T10:54:00Z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